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30AAE">
        <w:rPr>
          <w:rFonts w:ascii="Times New (W1)" w:eastAsia="Times New Roman" w:hAnsi="Times New (W1)"/>
          <w:sz w:val="28"/>
          <w:szCs w:val="28"/>
          <w:lang w:eastAsia="pt-BR"/>
        </w:rPr>
        <w:t>132/2023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EE0E99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930AAE" w:rsidRDefault="00930AA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da calçada e tubulação existente na Rua Joinville, nas imediações do imóvel nº 200.</w:t>
      </w:r>
    </w:p>
    <w:p w:rsidR="00EE0E99" w:rsidRDefault="00EE0E9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930AA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tendo em vista que o Município identificou um possível vazamento de água no local e no momento da manutenção removeu parte da calçada e quebrou parte da tubulação de propriedade particular, necessitando ser reparado, haja vista que o serviço foi realizado há cerca de 60 dias e a água da tubulação danificada, está vazando pelas laterais causando erosão do solo, fazendo com que o asfalto ceda.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EE0E99" w:rsidP="007557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pedido do vereador e munícipes.</w:t>
      </w:r>
    </w:p>
    <w:p w:rsidR="00EE0E99" w:rsidRPr="0075570F" w:rsidRDefault="00EE0E9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30AAE">
        <w:rPr>
          <w:rFonts w:ascii="Times New Roman" w:eastAsia="Times New Roman" w:hAnsi="Times New Roman"/>
          <w:sz w:val="24"/>
          <w:szCs w:val="28"/>
          <w:lang w:eastAsia="pt-BR"/>
        </w:rPr>
        <w:t>19 de junho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930AAE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930AAE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930AAE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B69DD"/>
    <w:rsid w:val="001A25DF"/>
    <w:rsid w:val="001D141E"/>
    <w:rsid w:val="00266315"/>
    <w:rsid w:val="003030B3"/>
    <w:rsid w:val="00506EE6"/>
    <w:rsid w:val="0053668A"/>
    <w:rsid w:val="00605E35"/>
    <w:rsid w:val="0062401D"/>
    <w:rsid w:val="0075570F"/>
    <w:rsid w:val="007D6552"/>
    <w:rsid w:val="008533A7"/>
    <w:rsid w:val="00930AAE"/>
    <w:rsid w:val="0095688A"/>
    <w:rsid w:val="009A668E"/>
    <w:rsid w:val="00A3167C"/>
    <w:rsid w:val="00AA3B7D"/>
    <w:rsid w:val="00CD3940"/>
    <w:rsid w:val="00D866E9"/>
    <w:rsid w:val="00D90C74"/>
    <w:rsid w:val="00EE0E99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E1566"/>
  <w15:chartTrackingRefBased/>
  <w15:docId w15:val="{EBBADCB9-36B0-4722-A79B-2E83D5B7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132-23</Template>
  <TotalTime>89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2023-06-19T18:41:00Z</dcterms:created>
  <dcterms:modified xsi:type="dcterms:W3CDTF">2023-06-19T18:41:00Z</dcterms:modified>
</cp:coreProperties>
</file>