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E7DE" w14:textId="7A4217F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B6816">
        <w:rPr>
          <w:rFonts w:ascii="Times New (W1)" w:eastAsia="Times New Roman" w:hAnsi="Times New (W1)"/>
          <w:sz w:val="28"/>
          <w:szCs w:val="28"/>
          <w:lang w:eastAsia="pt-BR"/>
        </w:rPr>
        <w:t>134/2023</w:t>
      </w:r>
    </w:p>
    <w:p w14:paraId="43C0EE8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8B00A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A4606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3124A0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AF7BE8" w14:textId="59E1F7F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3331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3A31736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2564E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9DB38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3FC732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A8B7B6" w14:textId="77777777" w:rsidR="00DB6816" w:rsidRDefault="00DB681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Amarildo Tomaselli, com execução de patrolamento.</w:t>
      </w:r>
    </w:p>
    <w:p w14:paraId="7C02C5FD" w14:textId="77777777" w:rsidR="00133316" w:rsidRDefault="0013331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846B19" w14:textId="77777777" w:rsidR="00DB6816" w:rsidRDefault="00DB681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além da manutenção facilitar aos moradores o acesso às suas residências.</w:t>
      </w:r>
    </w:p>
    <w:p w14:paraId="6E3D8CA0" w14:textId="77777777" w:rsidR="00133316" w:rsidRDefault="0013331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DA2204" w14:textId="0F5EE0CA" w:rsidR="0075570F" w:rsidRPr="0075570F" w:rsidRDefault="00DB681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957C98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DBCE6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896D3A" w14:textId="7AAA380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B6816">
        <w:rPr>
          <w:rFonts w:ascii="Times New Roman" w:eastAsia="Times New Roman" w:hAnsi="Times New Roman"/>
          <w:sz w:val="24"/>
          <w:szCs w:val="28"/>
          <w:lang w:eastAsia="pt-BR"/>
        </w:rPr>
        <w:t>26 de junho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1302C0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14E55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AF700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168CD0E" w14:textId="4DC1A85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DB6816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2C8F3AC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CE899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781F62F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FCE365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508624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DB01FF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33316"/>
    <w:rsid w:val="001A25DF"/>
    <w:rsid w:val="001D141E"/>
    <w:rsid w:val="00266315"/>
    <w:rsid w:val="003030B3"/>
    <w:rsid w:val="00506EE6"/>
    <w:rsid w:val="0053668A"/>
    <w:rsid w:val="00605E35"/>
    <w:rsid w:val="0062401D"/>
    <w:rsid w:val="007367BF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DB6816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0353"/>
  <w15:chartTrackingRefBased/>
  <w15:docId w15:val="{7C926315-38E3-4DA7-ADBD-396E2F8A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134-23</Template>
  <TotalTime>53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2023-06-26T17:48:00Z</dcterms:created>
  <dcterms:modified xsi:type="dcterms:W3CDTF">2023-06-26T17:48:00Z</dcterms:modified>
</cp:coreProperties>
</file>