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49AD" w14:textId="0791948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C1DC1">
        <w:rPr>
          <w:rFonts w:ascii="Times New (W1)" w:eastAsia="Times New Roman" w:hAnsi="Times New (W1)"/>
          <w:sz w:val="28"/>
          <w:szCs w:val="28"/>
          <w:lang w:eastAsia="pt-BR"/>
        </w:rPr>
        <w:t>136/2023</w:t>
      </w:r>
    </w:p>
    <w:p w14:paraId="6D23529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23E4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09F82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C81C8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F602FB" w14:textId="76BABD9E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8601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3A964294" w14:textId="692EF32E" w:rsidR="0017420E" w:rsidRPr="0075570F" w:rsidRDefault="0017420E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VEREADOR(A) COAUTOR EROLDO WUDKE</w:t>
      </w:r>
    </w:p>
    <w:p w14:paraId="6DDD5CA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3779A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4314E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785807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E03102" w14:textId="77777777" w:rsidR="00AC1DC1" w:rsidRDefault="00AC1DC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abrigo para passageiros, no ponto de ônibus localizado na Rua Joinville, nas proximidades do imóvel nº 5035, no término do asfalto.</w:t>
      </w:r>
    </w:p>
    <w:p w14:paraId="023AE479" w14:textId="77777777" w:rsidR="00186013" w:rsidRDefault="001860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CBCE95" w14:textId="77777777" w:rsidR="00AC1DC1" w:rsidRDefault="00AC1DC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no local havia um abrigo de passageiros, o qual foi removido quando a via foi pavimentada, porém até o momento não foi recolocado.</w:t>
      </w:r>
    </w:p>
    <w:p w14:paraId="5E71A527" w14:textId="77777777" w:rsidR="00186013" w:rsidRDefault="001860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9F1973" w14:textId="75C0F1FB" w:rsidR="0075570F" w:rsidRPr="0075570F" w:rsidRDefault="00AC1DC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dos vereadores e munícipes.</w:t>
      </w:r>
    </w:p>
    <w:p w14:paraId="7DA002A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93A5F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543149" w14:textId="20FF222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C1DC1">
        <w:rPr>
          <w:rFonts w:ascii="Times New Roman" w:eastAsia="Times New Roman" w:hAnsi="Times New Roman"/>
          <w:sz w:val="24"/>
          <w:szCs w:val="28"/>
          <w:lang w:eastAsia="pt-BR"/>
        </w:rPr>
        <w:t>26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5F3648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658DC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FCE9B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89FE31B" w14:textId="44AA1B82" w:rsid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C1DC1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2612D278" w14:textId="7D7E1C7F" w:rsidR="0017420E" w:rsidRPr="0075570F" w:rsidRDefault="0017420E" w:rsidP="0017420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Vereador(a) coautor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-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</w:t>
      </w:r>
      <w:proofErr w:type="spellEnd"/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Wudke</w:t>
      </w:r>
      <w:proofErr w:type="spellEnd"/>
    </w:p>
    <w:p w14:paraId="1033961F" w14:textId="77777777" w:rsidR="0017420E" w:rsidRPr="0075570F" w:rsidRDefault="0017420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D86EC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1EBEA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085F2B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DBE8BE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20A6A9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4A83A3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420E"/>
    <w:rsid w:val="00186013"/>
    <w:rsid w:val="001A25DF"/>
    <w:rsid w:val="001D141E"/>
    <w:rsid w:val="001D42E5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C1DC1"/>
    <w:rsid w:val="00CD3940"/>
    <w:rsid w:val="00D866E9"/>
    <w:rsid w:val="00D90C74"/>
    <w:rsid w:val="00F00676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F6DE"/>
  <w15:chartTrackingRefBased/>
  <w15:docId w15:val="{C5277731-8DF9-424B-967B-82C00F35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136-23</Template>
  <TotalTime>44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2023-06-26T17:49:00Z</dcterms:created>
  <dcterms:modified xsi:type="dcterms:W3CDTF">2023-06-26T17:49:00Z</dcterms:modified>
</cp:coreProperties>
</file>