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CC4B7E">
        <w:rPr>
          <w:rFonts w:ascii="Times New (W1)" w:eastAsia="Times New Roman" w:hAnsi="Times New (W1)"/>
          <w:sz w:val="28"/>
          <w:szCs w:val="28"/>
          <w:lang w:eastAsia="pt-BR"/>
        </w:rPr>
        <w:t>137/2023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6297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C4B7E" w:rsidRDefault="00CC4B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lombada ou faixa elevada na Rua 23 de Março, no início do imóvel nº 1420 (sentido centro/bairro), imóvel este, que faz esquina com a Rua Antônio Marcos Cisério.</w:t>
      </w:r>
    </w:p>
    <w:p w:rsidR="00B62975" w:rsidRDefault="00B6297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CC4B7E" w:rsidRDefault="00CC4B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 o objetivo de reduzir a velocidade dos veículos que transitam na Rua 23 de Março, a fim de facilitar o fluxo do trânsito de veículos que saem da Rua Antônio Marcos Cisério em direção à Rua 23 de Março, ofertando maior segurança. </w:t>
      </w:r>
    </w:p>
    <w:p w:rsidR="00CC4B7E" w:rsidRDefault="00CC4B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CC4B7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C4B7E">
        <w:rPr>
          <w:rFonts w:ascii="Times New Roman" w:eastAsia="Times New Roman" w:hAnsi="Times New Roman"/>
          <w:sz w:val="24"/>
          <w:szCs w:val="28"/>
          <w:lang w:eastAsia="pt-BR"/>
        </w:rPr>
        <w:t>03 de julho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CC4B7E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CC4B7E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CC4B7E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62975"/>
    <w:rsid w:val="00CC4B7E"/>
    <w:rsid w:val="00CD3940"/>
    <w:rsid w:val="00D866E9"/>
    <w:rsid w:val="00D90C74"/>
    <w:rsid w:val="00E2199E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BB81E"/>
  <w15:chartTrackingRefBased/>
  <w15:docId w15:val="{A0D25EAB-50F2-4B16-BAEA-9B8383BD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137-23</Template>
  <TotalTime>20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2023-07-03T17:34:00Z</dcterms:created>
  <dcterms:modified xsi:type="dcterms:W3CDTF">2023-07-03T17:34:00Z</dcterms:modified>
</cp:coreProperties>
</file>