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A27F" w14:textId="719D446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6479">
        <w:rPr>
          <w:rFonts w:ascii="Times New (W1)" w:eastAsia="Times New Roman" w:hAnsi="Times New (W1)"/>
          <w:sz w:val="28"/>
          <w:szCs w:val="28"/>
          <w:lang w:eastAsia="pt-BR"/>
        </w:rPr>
        <w:t>138/2023</w:t>
      </w:r>
    </w:p>
    <w:p w14:paraId="7A50DBF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13A04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F8558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73F6DDE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AD0040" w14:textId="3947D74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715C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67EF7CC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92BCD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63D9E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AAA48A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087BE7" w14:textId="77777777" w:rsidR="004B6479" w:rsidRDefault="004B647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alteração de local do espelho convexo instalado no entroncamento das ruas Antônio Marcos Cisério e Rua 23 de Março, para que seja deslocado cerca de 2,5 metros à esquerda (sentido bairro/centro).</w:t>
      </w:r>
    </w:p>
    <w:p w14:paraId="41F55530" w14:textId="77777777" w:rsidR="004715CA" w:rsidRDefault="004715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6FD22" w14:textId="77777777" w:rsidR="004B6479" w:rsidRDefault="004B647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os motoristas que saem na Rua Antônio Marcos Cisério, necessitam do espelho para terem visibilidade adequada do trânsito da Rua 23 de Março. Porém, o espelho não está no local adequado, é preciso afastá-lo cerca de 2,5 metros à esquerda, em relação ao local que está atualmente, para que os motoristas tenham visão dos veículos que estão a uma distância maior da Rua Antônio Marcos Cisério.</w:t>
      </w:r>
    </w:p>
    <w:p w14:paraId="3FDDCBE7" w14:textId="77777777" w:rsidR="004715CA" w:rsidRDefault="004715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B3210A" w14:textId="3029C743" w:rsidR="0075570F" w:rsidRPr="0075570F" w:rsidRDefault="004B647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400750B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AFDB9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87ED4C" w14:textId="314F30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B6479">
        <w:rPr>
          <w:rFonts w:ascii="Times New Roman" w:eastAsia="Times New Roman" w:hAnsi="Times New Roman"/>
          <w:sz w:val="24"/>
          <w:szCs w:val="28"/>
          <w:lang w:eastAsia="pt-BR"/>
        </w:rPr>
        <w:t>03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5A7545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5BCF1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23BF3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66BFE2B" w14:textId="6B84239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B6479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4B6479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4B6479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6802994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BE201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6E1E52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2320D7F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E0B086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4E758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715CA"/>
    <w:rsid w:val="004B6479"/>
    <w:rsid w:val="00506EE6"/>
    <w:rsid w:val="0053668A"/>
    <w:rsid w:val="00605E35"/>
    <w:rsid w:val="0062401D"/>
    <w:rsid w:val="007173F2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C616"/>
  <w15:chartTrackingRefBased/>
  <w15:docId w15:val="{DAF6C7BE-6FB3-421A-8ADF-9E1269A9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138-23</Template>
  <TotalTime>9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2023-07-03T17:35:00Z</dcterms:created>
  <dcterms:modified xsi:type="dcterms:W3CDTF">2023-07-03T17:35:00Z</dcterms:modified>
</cp:coreProperties>
</file>