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7887" w14:textId="38B6237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C5A7E">
        <w:rPr>
          <w:rFonts w:ascii="Times New (W1)" w:eastAsia="Times New Roman" w:hAnsi="Times New (W1)"/>
          <w:sz w:val="28"/>
          <w:szCs w:val="28"/>
          <w:lang w:eastAsia="pt-BR"/>
        </w:rPr>
        <w:t>139/2023</w:t>
      </w:r>
    </w:p>
    <w:p w14:paraId="27748E8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8D00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4B9E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11049E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EFA8C4" w14:textId="3A3FE0C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C062D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C062D0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062D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D2A211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458B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0F881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DE4A2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D8A353" w14:textId="77777777" w:rsidR="003C5A7E" w:rsidRDefault="003C5A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Olívio Schiochet, com execução de ensaibramento e patrolamento.</w:t>
      </w:r>
    </w:p>
    <w:p w14:paraId="39AB7107" w14:textId="77777777" w:rsidR="00C062D0" w:rsidRDefault="00C062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CD6E4E" w14:textId="77777777" w:rsidR="003C5A7E" w:rsidRDefault="003C5A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14:paraId="2494B378" w14:textId="77777777" w:rsidR="00C062D0" w:rsidRDefault="00C062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3872A2" w14:textId="4606BB03" w:rsidR="0075570F" w:rsidRPr="0075570F" w:rsidRDefault="003C5A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B92A9C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88644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7CC78C" w14:textId="25D2A3F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5A7E">
        <w:rPr>
          <w:rFonts w:ascii="Times New Roman" w:eastAsia="Times New Roman" w:hAnsi="Times New Roman"/>
          <w:sz w:val="24"/>
          <w:szCs w:val="28"/>
          <w:lang w:eastAsia="pt-BR"/>
        </w:rPr>
        <w:t>03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1001D1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684C3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11D3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50BBB25" w14:textId="6076CA1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C5A7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3C5A7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3C5A7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E1782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FF4FB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BA2357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8EAC89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21EFE7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A14BD0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16362"/>
    <w:rsid w:val="003C5A7E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062D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DBCB"/>
  <w15:chartTrackingRefBased/>
  <w15:docId w15:val="{A044E6E6-DA48-4B7F-8A2E-49F018A2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139-23</Template>
  <TotalTime>19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2023-07-03T17:35:00Z</dcterms:created>
  <dcterms:modified xsi:type="dcterms:W3CDTF">2023-07-03T17:35:00Z</dcterms:modified>
</cp:coreProperties>
</file>