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28CC" w14:textId="2D6FD39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31458">
        <w:rPr>
          <w:rFonts w:ascii="Times New (W1)" w:eastAsia="Times New Roman" w:hAnsi="Times New (W1)"/>
          <w:sz w:val="28"/>
          <w:szCs w:val="28"/>
          <w:lang w:eastAsia="pt-BR"/>
        </w:rPr>
        <w:t>140/2023</w:t>
      </w:r>
    </w:p>
    <w:p w14:paraId="40821D0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9FBC2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02099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237F0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C9380" w14:textId="64412F5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66CF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088351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C9E28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0417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00CE6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319C9E" w14:textId="77777777" w:rsidR="00431458" w:rsidRDefault="004314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 asfalto da Rua Marechal Castelo Branco, próximo ao imóvel nº 2656.</w:t>
      </w:r>
    </w:p>
    <w:p w14:paraId="43F8A2B6" w14:textId="77777777" w:rsidR="00866CF5" w:rsidRDefault="00866CF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0725C0" w14:textId="77777777" w:rsidR="00431458" w:rsidRDefault="004314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no local a pista de rolamento apresenta buracos, dificultando o tráfego na via, aumentando o risco de acidentes e a probabilidade de causar danos aos veículos.</w:t>
      </w:r>
    </w:p>
    <w:p w14:paraId="3680FC96" w14:textId="77777777" w:rsidR="00866CF5" w:rsidRDefault="00866CF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FA54A7" w14:textId="7C3FF802" w:rsidR="0075570F" w:rsidRPr="0075570F" w:rsidRDefault="004314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78E565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93595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D7439C" w14:textId="578BA7A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31458">
        <w:rPr>
          <w:rFonts w:ascii="Times New Roman" w:eastAsia="Times New Roman" w:hAnsi="Times New Roman"/>
          <w:sz w:val="24"/>
          <w:szCs w:val="28"/>
          <w:lang w:eastAsia="pt-BR"/>
        </w:rPr>
        <w:t>03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A498BD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85AA1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DB143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A25B90" w14:textId="333D4D4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31458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3145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31458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E9F934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E10CB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6B0A13D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126912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9C5A6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C448F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E1FEE"/>
    <w:rsid w:val="001A25DF"/>
    <w:rsid w:val="001D141E"/>
    <w:rsid w:val="00266315"/>
    <w:rsid w:val="003030B3"/>
    <w:rsid w:val="00431458"/>
    <w:rsid w:val="00506EE6"/>
    <w:rsid w:val="0053668A"/>
    <w:rsid w:val="00605E35"/>
    <w:rsid w:val="0062401D"/>
    <w:rsid w:val="0075570F"/>
    <w:rsid w:val="007D6552"/>
    <w:rsid w:val="008533A7"/>
    <w:rsid w:val="00866CF5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BEEC"/>
  <w15:chartTrackingRefBased/>
  <w15:docId w15:val="{2F4DFE39-85D5-484C-B352-F067A8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140-23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2023-07-03T17:36:00Z</dcterms:created>
  <dcterms:modified xsi:type="dcterms:W3CDTF">2023-07-03T17:36:00Z</dcterms:modified>
</cp:coreProperties>
</file>