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01784">
        <w:rPr>
          <w:rFonts w:ascii="Times New (W1)" w:eastAsia="Times New Roman" w:hAnsi="Times New (W1)"/>
          <w:sz w:val="28"/>
          <w:szCs w:val="28"/>
          <w:lang w:eastAsia="pt-BR"/>
        </w:rPr>
        <w:t>141/2023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19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01784" w:rsidRDefault="0050178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ponto de ônibus localizado na Rua Alberto Zanella, em frente ao imóvel nº 132, com realização de reparos do telhado e nivelamento do piso com a calçada.</w:t>
      </w:r>
    </w:p>
    <w:p w:rsidR="0024019E" w:rsidRDefault="0024019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01784" w:rsidRDefault="0050178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há um rebaixo do piso do ponto de ônibus em relação a calçada, o que provoca alagamentos em períodos chuvosos, além da infiltração que ocorre devido o telhado estar danificado, impossibilitando a utilização do ponto.</w:t>
      </w:r>
    </w:p>
    <w:p w:rsidR="00501784" w:rsidRDefault="0050178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0178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01784">
        <w:rPr>
          <w:rFonts w:ascii="Times New Roman" w:eastAsia="Times New Roman" w:hAnsi="Times New Roman"/>
          <w:sz w:val="24"/>
          <w:szCs w:val="28"/>
          <w:lang w:eastAsia="pt-BR"/>
        </w:rPr>
        <w:t>10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01784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019E"/>
    <w:rsid w:val="00266315"/>
    <w:rsid w:val="003030B3"/>
    <w:rsid w:val="00501784"/>
    <w:rsid w:val="00506EE6"/>
    <w:rsid w:val="0053668A"/>
    <w:rsid w:val="00605E35"/>
    <w:rsid w:val="0062401D"/>
    <w:rsid w:val="0075570F"/>
    <w:rsid w:val="00763EDE"/>
    <w:rsid w:val="007D6552"/>
    <w:rsid w:val="008533A7"/>
    <w:rsid w:val="009111F4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8DC"/>
  <w15:chartTrackingRefBased/>
  <w15:docId w15:val="{CFCB9406-1007-4487-9FBC-8ABAD006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141-23</Template>
  <TotalTime>105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2023-07-10T18:32:00Z</dcterms:created>
  <dcterms:modified xsi:type="dcterms:W3CDTF">2023-07-10T18:32:00Z</dcterms:modified>
</cp:coreProperties>
</file>