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2507" w14:textId="78AF6A5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F0D13">
        <w:rPr>
          <w:rFonts w:ascii="Times New (W1)" w:eastAsia="Times New Roman" w:hAnsi="Times New (W1)"/>
          <w:sz w:val="28"/>
          <w:szCs w:val="28"/>
          <w:lang w:eastAsia="pt-BR"/>
        </w:rPr>
        <w:t>142/2023</w:t>
      </w:r>
    </w:p>
    <w:p w14:paraId="0D5870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EB90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167B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58C89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71E634" w14:textId="42DF6EF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A118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B991A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A42A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1213A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48A105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B5119C" w14:textId="77777777" w:rsidR="00EF0D13" w:rsidRDefault="00EF0D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asfalto da Rua Duque de Caxias, em frente ao imóvel nº 161, 381 e no cruzamento com a Rua Carlos Eggert.</w:t>
      </w:r>
    </w:p>
    <w:p w14:paraId="75E058E6" w14:textId="77777777" w:rsidR="00FA1180" w:rsidRDefault="00FA11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CD222E" w14:textId="77777777" w:rsidR="00EF0D13" w:rsidRDefault="00EF0D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 Município executou reparos na tubulação de água potável nos locais mencionados e não finalizou o serviço com a cobertura de pavimento, o que ocasionou buracos na pista de rolamento, dificultando o tráfego na via, aumentando os riscos de acidentes e a probabilidade de causar danos aos veículos.</w:t>
      </w:r>
    </w:p>
    <w:p w14:paraId="5D29777B" w14:textId="77777777" w:rsidR="00FA1180" w:rsidRDefault="00FA11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A2C049" w14:textId="24A51D33" w:rsidR="0075570F" w:rsidRPr="0075570F" w:rsidRDefault="00EF0D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1B79E2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3A9B0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5A2E1D" w14:textId="47F11C9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F0D13">
        <w:rPr>
          <w:rFonts w:ascii="Times New Roman" w:eastAsia="Times New Roman" w:hAnsi="Times New Roman"/>
          <w:sz w:val="24"/>
          <w:szCs w:val="28"/>
          <w:lang w:eastAsia="pt-BR"/>
        </w:rPr>
        <w:t>24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1A7EED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81B16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8072D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EC2C26A" w14:textId="222079B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F0D1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F0D1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F0D1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0A93AE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461E1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7FE2915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C7AFB3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50579F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E2445D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00459"/>
    <w:rsid w:val="00EF0D13"/>
    <w:rsid w:val="00F00676"/>
    <w:rsid w:val="00F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DCD7"/>
  <w15:chartTrackingRefBased/>
  <w15:docId w15:val="{2F0E5E5B-E3C6-4185-BF9E-C5C327AA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142-23</Template>
  <TotalTime>75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2023-07-24T18:47:00Z</dcterms:created>
  <dcterms:modified xsi:type="dcterms:W3CDTF">2023-07-24T18:47:00Z</dcterms:modified>
</cp:coreProperties>
</file>