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731A3">
        <w:rPr>
          <w:rFonts w:ascii="Times New (W1)" w:eastAsia="Times New Roman" w:hAnsi="Times New (W1)"/>
          <w:sz w:val="28"/>
          <w:szCs w:val="28"/>
          <w:lang w:eastAsia="pt-BR"/>
        </w:rPr>
        <w:t>143/2023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C016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731A3" w:rsidRDefault="007731A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asfalto da Rua Jerônimo Tomaselli, em frente ao imóvel nºs 578 e 894.</w:t>
      </w:r>
    </w:p>
    <w:p w:rsidR="009C0167" w:rsidRDefault="009C016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731A3" w:rsidRDefault="007731A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 Município executou reparos na tubulação de água potável nos locais supracitados e não finalizou o serviço com a cobertura de pavimento, o que ocasionou buracos na pista de rolamento, dificultando o tráfego na via, aumentando os riscos de acidentes e a probabilidade de causar danos aos veículos.</w:t>
      </w:r>
    </w:p>
    <w:p w:rsidR="009C0167" w:rsidRDefault="009C016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731A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731A3">
        <w:rPr>
          <w:rFonts w:ascii="Times New Roman" w:eastAsia="Times New Roman" w:hAnsi="Times New Roman"/>
          <w:sz w:val="24"/>
          <w:szCs w:val="28"/>
          <w:lang w:eastAsia="pt-BR"/>
        </w:rPr>
        <w:t>24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731A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7731A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731A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F58F4"/>
    <w:rsid w:val="00266315"/>
    <w:rsid w:val="003030B3"/>
    <w:rsid w:val="00506EE6"/>
    <w:rsid w:val="0053668A"/>
    <w:rsid w:val="00605E35"/>
    <w:rsid w:val="0062401D"/>
    <w:rsid w:val="0075570F"/>
    <w:rsid w:val="007731A3"/>
    <w:rsid w:val="007D6552"/>
    <w:rsid w:val="008533A7"/>
    <w:rsid w:val="0095688A"/>
    <w:rsid w:val="009A668E"/>
    <w:rsid w:val="009C0167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2053"/>
  <w15:chartTrackingRefBased/>
  <w15:docId w15:val="{734CFC66-CF0F-4ADC-9DC8-EEB48ABB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143-23</Template>
  <TotalTime>66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2023-07-24T18:48:00Z</dcterms:created>
  <dcterms:modified xsi:type="dcterms:W3CDTF">2023-07-24T18:48:00Z</dcterms:modified>
</cp:coreProperties>
</file>