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A2DBE">
        <w:rPr>
          <w:rFonts w:ascii="Times New (W1)" w:eastAsia="Times New Roman" w:hAnsi="Times New (W1)"/>
          <w:sz w:val="28"/>
          <w:szCs w:val="28"/>
          <w:lang w:eastAsia="pt-BR"/>
        </w:rPr>
        <w:t>144/2023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E6CA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A2DBE" w:rsidRDefault="006A2D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de boca de lobo localizada na Rua Jerônimo Tomaselli, nas proximidades do imóvel nº 578, com execução de limpeza e troca da grade de proteção danificada.</w:t>
      </w:r>
    </w:p>
    <w:p w:rsidR="00CE6CA6" w:rsidRDefault="00CE6CA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A2DBE" w:rsidRDefault="006A2D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 limpeza contribuirá com o adequado escoamento da água pluvial e o reparo na grade de proteção evitará a ocorrência de acidentes com pedestres e ciclistas.</w:t>
      </w:r>
    </w:p>
    <w:p w:rsidR="00CE6CA6" w:rsidRDefault="00CE6CA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6A2D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A2DBE">
        <w:rPr>
          <w:rFonts w:ascii="Times New Roman" w:eastAsia="Times New Roman" w:hAnsi="Times New Roman"/>
          <w:sz w:val="24"/>
          <w:szCs w:val="28"/>
          <w:lang w:eastAsia="pt-BR"/>
        </w:rPr>
        <w:t>24 de julho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6A2D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6A2D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6A2D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A2DBE"/>
    <w:rsid w:val="0075570F"/>
    <w:rsid w:val="00797BD6"/>
    <w:rsid w:val="007D6552"/>
    <w:rsid w:val="008533A7"/>
    <w:rsid w:val="0095688A"/>
    <w:rsid w:val="009A668E"/>
    <w:rsid w:val="00A3167C"/>
    <w:rsid w:val="00AA3B7D"/>
    <w:rsid w:val="00CD3940"/>
    <w:rsid w:val="00CE6CA6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C3BB"/>
  <w15:chartTrackingRefBased/>
  <w15:docId w15:val="{2337EB19-B0FD-4E67-939E-5C039571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144-23</Template>
  <TotalTime>75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2023-07-24T18:48:00Z</dcterms:created>
  <dcterms:modified xsi:type="dcterms:W3CDTF">2023-07-24T18:48:00Z</dcterms:modified>
</cp:coreProperties>
</file>