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C6100">
        <w:rPr>
          <w:rFonts w:ascii="Times New (W1)" w:eastAsia="Times New Roman" w:hAnsi="Times New (W1)"/>
          <w:sz w:val="28"/>
          <w:szCs w:val="28"/>
          <w:lang w:eastAsia="pt-BR"/>
        </w:rPr>
        <w:t>145/2023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378B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C6100" w:rsidRDefault="009C610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asfalto da Rua Barrão do Rio Branco, em frente ao imóvel n</w:t>
      </w:r>
      <w:r w:rsidR="00576DC4">
        <w:rPr>
          <w:rFonts w:ascii="Times New Roman" w:eastAsia="Times New Roman" w:hAnsi="Times New Roman"/>
          <w:sz w:val="24"/>
          <w:szCs w:val="28"/>
          <w:lang w:eastAsia="pt-BR"/>
        </w:rPr>
        <w:t>º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1548.</w:t>
      </w:r>
    </w:p>
    <w:p w:rsidR="008378BF" w:rsidRDefault="008378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C6100" w:rsidRDefault="009C610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 Município executou reparos na tubulação de água potável no local mencionado e não finalizou o serviço com a cobertura de pavimento, o que ocasionou buracos na pista de rolamento, dificultando o tráfego na via, aumentando os riscos de acidentes e a probabilidade de causar danos aos veículos.</w:t>
      </w:r>
    </w:p>
    <w:p w:rsidR="008378BF" w:rsidRDefault="008378B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C610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6100">
        <w:rPr>
          <w:rFonts w:ascii="Times New Roman" w:eastAsia="Times New Roman" w:hAnsi="Times New Roman"/>
          <w:sz w:val="24"/>
          <w:szCs w:val="28"/>
          <w:lang w:eastAsia="pt-BR"/>
        </w:rPr>
        <w:t>24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C6100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76DC4"/>
    <w:rsid w:val="00605E35"/>
    <w:rsid w:val="0062401D"/>
    <w:rsid w:val="0075570F"/>
    <w:rsid w:val="007D6552"/>
    <w:rsid w:val="008378BF"/>
    <w:rsid w:val="008533A7"/>
    <w:rsid w:val="0095688A"/>
    <w:rsid w:val="009A668E"/>
    <w:rsid w:val="009C6100"/>
    <w:rsid w:val="00A3167C"/>
    <w:rsid w:val="00AA3B7D"/>
    <w:rsid w:val="00CD3940"/>
    <w:rsid w:val="00CE4AE2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2B74"/>
  <w15:chartTrackingRefBased/>
  <w15:docId w15:val="{AF5B1F0E-E0C6-4E89-97F5-4681000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145-23</Template>
  <TotalTime>77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2023-07-24T18:51:00Z</dcterms:created>
  <dcterms:modified xsi:type="dcterms:W3CDTF">2023-07-24T18:51:00Z</dcterms:modified>
</cp:coreProperties>
</file>