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C0CE" w14:textId="7B898B0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54933">
        <w:rPr>
          <w:rFonts w:ascii="Times New (W1)" w:eastAsia="Times New Roman" w:hAnsi="Times New (W1)"/>
          <w:sz w:val="28"/>
          <w:szCs w:val="28"/>
          <w:lang w:eastAsia="pt-BR"/>
        </w:rPr>
        <w:t>148/2023</w:t>
      </w:r>
    </w:p>
    <w:p w14:paraId="3C0F8FC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0AAEB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DC6C0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3293D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268C98" w14:textId="5A28B55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EF651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61EC43D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F3CCD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070F7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E9A95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966A29" w14:textId="77777777" w:rsidR="00454933" w:rsidRDefault="0045493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manutenção da Rua Ricardo Ruediger, com execução de ensaibramento e patrolamento da via.</w:t>
      </w:r>
    </w:p>
    <w:p w14:paraId="51EADB2C" w14:textId="77777777" w:rsidR="00EF6511" w:rsidRDefault="00EF651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4D80F6" w14:textId="77777777" w:rsidR="00454933" w:rsidRDefault="0045493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com o intuito de oferecer boas condições de trafegabilidade, e facilitar aos moradores o acesso às suas residências.</w:t>
      </w:r>
    </w:p>
    <w:p w14:paraId="16D3E7BD" w14:textId="77777777" w:rsidR="00E40973" w:rsidRDefault="00E4097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1154C8" w14:textId="4B8B563D" w:rsidR="0075570F" w:rsidRPr="0075570F" w:rsidRDefault="0045493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4AEE33A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F4073F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ACF96F" w14:textId="6AF0172F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54933">
        <w:rPr>
          <w:rFonts w:ascii="Times New Roman" w:eastAsia="Times New Roman" w:hAnsi="Times New Roman"/>
          <w:sz w:val="24"/>
          <w:szCs w:val="28"/>
          <w:lang w:eastAsia="pt-BR"/>
        </w:rPr>
        <w:t>31 de julho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4E9EE1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5FCF3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F9DF35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98CE91C" w14:textId="623860AA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454933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454933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454933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1DD799D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3659B8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071CEF05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C0A3A0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F601221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3A446D8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444620"/>
    <w:rsid w:val="00454933"/>
    <w:rsid w:val="00506EE6"/>
    <w:rsid w:val="0053668A"/>
    <w:rsid w:val="00605E35"/>
    <w:rsid w:val="0062401D"/>
    <w:rsid w:val="00666F88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40973"/>
    <w:rsid w:val="00EF6511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2BA32"/>
  <w15:chartTrackingRefBased/>
  <w15:docId w15:val="{3ECA42D1-B67D-4595-8CEC-786A5584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148-23</Template>
  <TotalTime>82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2023-07-31T18:48:00Z</dcterms:created>
  <dcterms:modified xsi:type="dcterms:W3CDTF">2023-07-31T18:48:00Z</dcterms:modified>
</cp:coreProperties>
</file>