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7FD" w14:textId="19940D2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150/2023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E6AE96" w14:textId="77777777" w:rsidR="005C468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avalie a possibilidade em disponibilizar um local exclusivo (com infraestrutura) para estacionamento de Motorhome, nas imediações do Ginásio de Esportes Alfredo Pasold.</w:t>
      </w:r>
    </w:p>
    <w:p w14:paraId="2AFDCE98" w14:textId="77777777" w:rsidR="00CC7F28" w:rsidRDefault="00CC7F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DBC096" w14:textId="77777777" w:rsidR="005C468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como uma forma de incentivo ao turismo, disponibilizando um espaço adequado para as pessoas que viajam com esse tipo de veículo e possuem a intenção de permanecer por maior período em nosso Município, sendo até mesmo uma maneira de ajudar a suprir a ausência de hospedagem. Vale frisar ainda, que o local sugerido é propício, tendo em vista que já possui infraestrutura para atender essa demanda.</w:t>
      </w:r>
    </w:p>
    <w:p w14:paraId="11F63225" w14:textId="77777777" w:rsidR="00CC7F28" w:rsidRDefault="00CC7F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471EE25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31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F3988"/>
    <w:rsid w:val="00266315"/>
    <w:rsid w:val="003030B3"/>
    <w:rsid w:val="00506EE6"/>
    <w:rsid w:val="0053668A"/>
    <w:rsid w:val="005C468F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C7F28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150-23</Template>
  <TotalTime>90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2023-07-31T18:49:00Z</dcterms:created>
  <dcterms:modified xsi:type="dcterms:W3CDTF">2023-07-31T18:49:00Z</dcterms:modified>
</cp:coreProperties>
</file>