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9509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E417E">
        <w:rPr>
          <w:rFonts w:ascii="Times New (W1)" w:eastAsia="Times New Roman" w:hAnsi="Times New (W1)"/>
          <w:sz w:val="28"/>
          <w:szCs w:val="28"/>
          <w:lang w:eastAsia="pt-BR"/>
        </w:rPr>
        <w:t>161/2023</w:t>
      </w:r>
    </w:p>
    <w:p w14:paraId="5B7D35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7E9C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45E9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E163DC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4C961E" w14:textId="4EC9CCF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81C0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327D7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93E0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0F4E8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44188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A1EEB6" w14:textId="77777777" w:rsidR="009E417E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 de trânsito junto ao semáforo da Rua Marechal Castelo Branco, indicando através de setas os sentidos que o motorista deve seguir em cada uma das pistas. Bem como, que seja delimitado adequadamente através de sinalização de trânsito, o momento em que a via passa de pista simples para dupla, próximo ao semáforo.</w:t>
      </w:r>
    </w:p>
    <w:p w14:paraId="3DA04CF7" w14:textId="77777777" w:rsidR="00081C00" w:rsidRDefault="00081C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C83A9F" w14:textId="77777777" w:rsidR="009E417E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muitos motoristas ao se aproximarem do semáforo, acabam escolhendo a pista equivocadamente (possuem a intenção de seguir na Rua Marechal Castelo Branco, mas acabam utilizando a pista para acesso à Rua Barão do Rio Branco), o que muitas vezes ocasiona desordem no trânsito e acidentes. Do mesmo modo, a sinalização indicando o início da pista dupla é essencial, visto que muitos motoristas, utilizam a via como pista dupla antecipadamente, o que também provoca desordem e acidentes.</w:t>
      </w:r>
    </w:p>
    <w:p w14:paraId="7D69580B" w14:textId="77777777" w:rsidR="00B31FD5" w:rsidRDefault="00B31F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6E1FE7" w14:textId="187DB2F1" w:rsidR="0075570F" w:rsidRPr="0075570F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2CABC7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D932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F3ECAE" w14:textId="5163BC6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21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7CBA60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AE2E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D557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70428BE" w14:textId="3632839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59BE68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E88D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C96F44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626536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759BFA6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91A367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1C00"/>
    <w:rsid w:val="001A25DF"/>
    <w:rsid w:val="001D141E"/>
    <w:rsid w:val="00266315"/>
    <w:rsid w:val="003030B3"/>
    <w:rsid w:val="003306AD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E417E"/>
    <w:rsid w:val="00A3167C"/>
    <w:rsid w:val="00AA3B7D"/>
    <w:rsid w:val="00B31FD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99EF"/>
  <w15:chartTrackingRefBased/>
  <w15:docId w15:val="{4BDA4914-FF27-4AA3-8523-46950A02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161-23</Template>
  <TotalTime>10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2023-08-21T18:21:00Z</dcterms:created>
  <dcterms:modified xsi:type="dcterms:W3CDTF">2023-08-21T18:21:00Z</dcterms:modified>
</cp:coreProperties>
</file>