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42662" w14:textId="3F3A497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F7932">
        <w:rPr>
          <w:rFonts w:ascii="Times New (W1)" w:eastAsia="Times New Roman" w:hAnsi="Times New (W1)"/>
          <w:sz w:val="28"/>
          <w:szCs w:val="28"/>
          <w:lang w:eastAsia="pt-BR"/>
        </w:rPr>
        <w:t>153/2023</w:t>
      </w:r>
    </w:p>
    <w:p w14:paraId="767130C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691E7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C2322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B0B4FF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08C234" w14:textId="360C180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64CB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670F135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65D14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19DD5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C4C4E6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047A00" w14:textId="77777777" w:rsidR="003F7932" w:rsidRDefault="003F793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 realização de vistoria e limpeza de todas as bocas de lobo existentes nas vias do Município.</w:t>
      </w:r>
    </w:p>
    <w:p w14:paraId="6EC0C0BF" w14:textId="77777777" w:rsidR="00264CB9" w:rsidRDefault="00264CB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C4BE38" w14:textId="77777777" w:rsidR="003F7932" w:rsidRDefault="003F793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muitos bueiros estão obstruídos e com a chegada do verão o volume de chuva aumenta, podendo causar alagamentos. Assim torna-se necessária a manutenção para o adequado escoamento de água pluvial.</w:t>
      </w:r>
    </w:p>
    <w:p w14:paraId="292F7E66" w14:textId="77777777" w:rsidR="00264CB9" w:rsidRDefault="00264CB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69C248" w14:textId="2FC249E1" w:rsidR="0075570F" w:rsidRPr="0075570F" w:rsidRDefault="003F793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24F0259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19E10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DABB6F" w14:textId="0680DCA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F7932">
        <w:rPr>
          <w:rFonts w:ascii="Times New Roman" w:eastAsia="Times New Roman" w:hAnsi="Times New Roman"/>
          <w:sz w:val="24"/>
          <w:szCs w:val="28"/>
          <w:lang w:eastAsia="pt-BR"/>
        </w:rPr>
        <w:t>07 de agosto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D556EC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186F5B9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8D8D9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E7E2D27" w14:textId="0821AF20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F7932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F7932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F7932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599713B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DB8E6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8F2A6C2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3FF45A2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C33B023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5F8EF02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4CB9"/>
    <w:rsid w:val="00266315"/>
    <w:rsid w:val="003030B3"/>
    <w:rsid w:val="00305F4E"/>
    <w:rsid w:val="003F7932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0DA7"/>
  <w15:chartTrackingRefBased/>
  <w15:docId w15:val="{6FB5EFF5-93F2-4E16-9CA5-258B86A5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153-23</Template>
  <TotalTime>39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2023-08-07T17:58:00Z</dcterms:created>
  <dcterms:modified xsi:type="dcterms:W3CDTF">2023-08-07T17:58:00Z</dcterms:modified>
</cp:coreProperties>
</file>