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D4ED" w14:textId="34AE2A9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16FF9">
        <w:rPr>
          <w:rFonts w:ascii="Times New (W1)" w:eastAsia="Times New Roman" w:hAnsi="Times New (W1)"/>
          <w:sz w:val="28"/>
          <w:szCs w:val="28"/>
          <w:lang w:eastAsia="pt-BR"/>
        </w:rPr>
        <w:t>154/2023</w:t>
      </w:r>
    </w:p>
    <w:p w14:paraId="321B66B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40FD9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4D1B5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11DB24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4CAB40" w14:textId="48565E7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637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7529A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F2AE1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0E2D5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5EDE27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619FC8" w14:textId="77777777" w:rsidR="00B16FF9" w:rsidRDefault="00B16F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placas indicando a saída e preferência de passagem para os veículos de emergência, nas ruas Ernesto Krogel, Carlos Krogel e Blumenau, no entroncamento com a Rua Marechal Castelo Branco.</w:t>
      </w:r>
    </w:p>
    <w:p w14:paraId="62B62FBD" w14:textId="77777777" w:rsidR="00A6374D" w:rsidRDefault="00A6374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113711" w14:textId="77777777" w:rsidR="00B16FF9" w:rsidRDefault="00B16F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uma vez que se tratam de vias de acesso à sede dos Bombeiros Voluntários de Schroeder, sendo frequentemente utilizadas por eles como saídas para se deslocarem até o local da ocorrência. Assim, as placas são um alerta para que os motoristas que trafegam nessas vias fiquem atentos, para darem a preferência quando visualizarem alguma viatura dos bombeiros. Especialmente aos que trafegam pela Rua Marechal Castelo Branco, para que fiquem atentos sobre a possibilidade da saída de uma ambulância das vias laterais supracitadas, visando maior agilidade na corrida contra o tempo para salvar vidas.</w:t>
      </w:r>
    </w:p>
    <w:p w14:paraId="2D5FC95D" w14:textId="77777777" w:rsidR="00A6374D" w:rsidRDefault="00A6374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2156E68" w14:textId="137A5148" w:rsidR="0075570F" w:rsidRPr="0075570F" w:rsidRDefault="00B16FF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A pedido do vereador e munícipes.</w:t>
      </w:r>
    </w:p>
    <w:p w14:paraId="6B3965B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FF364F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D323AE" w14:textId="11B73FC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16FF9">
        <w:rPr>
          <w:rFonts w:ascii="Times New Roman" w:eastAsia="Times New Roman" w:hAnsi="Times New Roman"/>
          <w:sz w:val="24"/>
          <w:szCs w:val="28"/>
          <w:lang w:eastAsia="pt-BR"/>
        </w:rPr>
        <w:t>07 de agosto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F0C9FC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5A7FC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E4606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8529C2B" w14:textId="22501764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B16FF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B16FF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B16FF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243DEE2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E6CB9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F1CAC15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5A0267D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9565E2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166B6B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A5164"/>
    <w:rsid w:val="001D141E"/>
    <w:rsid w:val="00266315"/>
    <w:rsid w:val="003030B3"/>
    <w:rsid w:val="00503C22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6374D"/>
    <w:rsid w:val="00AA3B7D"/>
    <w:rsid w:val="00B16FF9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F924"/>
  <w15:chartTrackingRefBased/>
  <w15:docId w15:val="{792357D6-1FD1-4F28-B5CA-2565A22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154-23</Template>
  <TotalTime>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2023-08-07T17:59:00Z</dcterms:created>
  <dcterms:modified xsi:type="dcterms:W3CDTF">2023-08-07T17:59:00Z</dcterms:modified>
</cp:coreProperties>
</file>