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F1B0" w14:textId="12BB40B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93E88">
        <w:rPr>
          <w:rFonts w:ascii="Times New (W1)" w:eastAsia="Times New Roman" w:hAnsi="Times New (W1)"/>
          <w:sz w:val="28"/>
          <w:szCs w:val="28"/>
          <w:lang w:eastAsia="pt-BR"/>
        </w:rPr>
        <w:t>155/2023</w:t>
      </w:r>
    </w:p>
    <w:p w14:paraId="011BBB1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E5262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F5032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687C15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11A6C0" w14:textId="16E522B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6575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6D36D81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0C90A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15DCE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6C7CD4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45FA59" w14:textId="77777777" w:rsidR="00B93E88" w:rsidRDefault="00B93E8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melhorias na sinalização indicativa da capela mortuária, com a instalação mais placas indicando a distância e o acesso ao local.</w:t>
      </w:r>
    </w:p>
    <w:p w14:paraId="1E38E221" w14:textId="77777777" w:rsidR="00C6575F" w:rsidRDefault="00C6575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316ADB" w14:textId="77777777" w:rsidR="00B93E88" w:rsidRDefault="00B93E8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 sinalização existente não é eficaz para identificar a localização da capela. Diversas pessoas que procuram pelo local, possuem dificuldades de orientação devido à falta de sinalização adequada. Sugere-se que seja instalada placas a cerca de um quilômetro de distância do acesso à capela.</w:t>
      </w:r>
    </w:p>
    <w:p w14:paraId="6B4BD311" w14:textId="77777777" w:rsidR="00C6575F" w:rsidRDefault="00C6575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1BDED7" w14:textId="26DD465A" w:rsidR="0075570F" w:rsidRPr="0075570F" w:rsidRDefault="00B93E8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A4085BE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57A73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B78123" w14:textId="4E03E11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93E88">
        <w:rPr>
          <w:rFonts w:ascii="Times New Roman" w:eastAsia="Times New Roman" w:hAnsi="Times New Roman"/>
          <w:sz w:val="24"/>
          <w:szCs w:val="28"/>
          <w:lang w:eastAsia="pt-BR"/>
        </w:rPr>
        <w:t>07 de agosto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BE1FB7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79300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34DCB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A04B764" w14:textId="74FED7B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B93E88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B93E88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B93E88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51FC5FC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F3371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294AF5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D1680F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5EECC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BADA4B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5D63DD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77CE9"/>
    <w:rsid w:val="00B93E88"/>
    <w:rsid w:val="00C6575F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A6B8"/>
  <w15:chartTrackingRefBased/>
  <w15:docId w15:val="{A69033D9-F018-4018-8CCB-49847CF2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155-23</Template>
  <TotalTime>36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2023-08-07T18:00:00Z</dcterms:created>
  <dcterms:modified xsi:type="dcterms:W3CDTF">2023-08-07T18:00:00Z</dcterms:modified>
</cp:coreProperties>
</file>