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F7BE" w14:textId="5DA45A8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83A89">
        <w:rPr>
          <w:rFonts w:ascii="Times New (W1)" w:eastAsia="Times New Roman" w:hAnsi="Times New (W1)"/>
          <w:sz w:val="28"/>
          <w:szCs w:val="28"/>
          <w:lang w:eastAsia="pt-BR"/>
        </w:rPr>
        <w:t>156/2023</w:t>
      </w:r>
    </w:p>
    <w:p w14:paraId="1A5F1D7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F98E2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CE81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24BBC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9DD827" w14:textId="442D047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470D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87A2A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B8D6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8C5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7FBEA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F03291" w14:textId="77777777" w:rsidR="00983A89" w:rsidRDefault="00983A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Jerônimo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Tomaselli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com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da via.</w:t>
      </w:r>
    </w:p>
    <w:p w14:paraId="6F2BB87E" w14:textId="77777777" w:rsidR="004470D9" w:rsidRDefault="004470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B1C324" w14:textId="77777777" w:rsidR="00983A89" w:rsidRDefault="00983A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visto que a via liga dois bairros (Rancho Bom e Duas Mamas), bem como facilitar aos moradores o acesso às suas residências.</w:t>
      </w:r>
    </w:p>
    <w:p w14:paraId="062DE20A" w14:textId="77777777" w:rsidR="004470D9" w:rsidRDefault="004470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6CB637" w14:textId="33983A09" w:rsidR="0075570F" w:rsidRPr="0075570F" w:rsidRDefault="00983A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396FE6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A96AA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6DC1AA" w14:textId="7D3B772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83A89">
        <w:rPr>
          <w:rFonts w:ascii="Times New Roman" w:eastAsia="Times New Roman" w:hAnsi="Times New Roman"/>
          <w:sz w:val="24"/>
          <w:szCs w:val="28"/>
          <w:lang w:eastAsia="pt-BR"/>
        </w:rPr>
        <w:t>07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5AB82A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C0301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0199A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7707774" w14:textId="5212149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83A8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83A8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83A8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0A38A8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068B1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F133C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0016B6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18301E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9EDA5F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470D9"/>
    <w:rsid w:val="00506EE6"/>
    <w:rsid w:val="0053668A"/>
    <w:rsid w:val="00605E35"/>
    <w:rsid w:val="0062401D"/>
    <w:rsid w:val="0075570F"/>
    <w:rsid w:val="007D6552"/>
    <w:rsid w:val="008533A7"/>
    <w:rsid w:val="008637CB"/>
    <w:rsid w:val="0095688A"/>
    <w:rsid w:val="00983A89"/>
    <w:rsid w:val="009A668E"/>
    <w:rsid w:val="00A3167C"/>
    <w:rsid w:val="00AA3B7D"/>
    <w:rsid w:val="00CC5A12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B1EE"/>
  <w15:chartTrackingRefBased/>
  <w15:docId w15:val="{4257CFB5-2BAA-4C82-BB3D-D1182DBF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156-23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2023-08-07T18:00:00Z</dcterms:created>
  <dcterms:modified xsi:type="dcterms:W3CDTF">2023-08-07T18:00:00Z</dcterms:modified>
</cp:coreProperties>
</file>