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1592D">
        <w:rPr>
          <w:rFonts w:ascii="Times New (W1)" w:eastAsia="Times New Roman" w:hAnsi="Times New (W1)"/>
          <w:sz w:val="28"/>
          <w:szCs w:val="28"/>
          <w:lang w:eastAsia="pt-BR"/>
        </w:rPr>
        <w:t>157/2023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817E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81592D" w:rsidRDefault="0081592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 análise de viabilidade para construção de um espaço destinado a realização de eventos promovidos pelo Município (Salão Municipal de Eventos).</w:t>
      </w:r>
    </w:p>
    <w:p w:rsidR="005817E9" w:rsidRDefault="005817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81592D" w:rsidRDefault="0081592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vistos que atualmente não há um local adequado para realização de eventos festivos, culturais e recreativos, com espaço físico, instalações e equipamentos de som e vídeo, bem com estrutura com tratamento e isolamento acústico adequados. Assim, a sugestão é oferecer um local aconchegante, confortável, seguro e bem estruturado para que a população possa desfrutar.</w:t>
      </w:r>
    </w:p>
    <w:p w:rsidR="005817E9" w:rsidRDefault="005817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81592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1592D">
        <w:rPr>
          <w:rFonts w:ascii="Times New Roman" w:eastAsia="Times New Roman" w:hAnsi="Times New Roman"/>
          <w:sz w:val="24"/>
          <w:szCs w:val="28"/>
          <w:lang w:eastAsia="pt-BR"/>
        </w:rPr>
        <w:t>14 de agosto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81592D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81592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81592D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5817E9"/>
    <w:rsid w:val="00605E35"/>
    <w:rsid w:val="0062401D"/>
    <w:rsid w:val="0075570F"/>
    <w:rsid w:val="007D6552"/>
    <w:rsid w:val="0081592D"/>
    <w:rsid w:val="008533A7"/>
    <w:rsid w:val="0095688A"/>
    <w:rsid w:val="009A668E"/>
    <w:rsid w:val="00A3167C"/>
    <w:rsid w:val="00A55573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AB3F"/>
  <w15:chartTrackingRefBased/>
  <w15:docId w15:val="{E40DE54B-B838-49D3-ACD8-E925A9FB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157-23</Template>
  <TotalTime>61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2023-08-14T18:20:00Z</dcterms:created>
  <dcterms:modified xsi:type="dcterms:W3CDTF">2023-08-14T18:20:00Z</dcterms:modified>
</cp:coreProperties>
</file>