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633D" w14:textId="1FC162E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2E3C">
        <w:rPr>
          <w:rFonts w:ascii="Times New (W1)" w:eastAsia="Times New Roman" w:hAnsi="Times New (W1)"/>
          <w:sz w:val="28"/>
          <w:szCs w:val="28"/>
          <w:lang w:eastAsia="pt-BR"/>
        </w:rPr>
        <w:t>158/2023</w:t>
      </w:r>
    </w:p>
    <w:p w14:paraId="5D8125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7C1FA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D7A1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D544A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C4E65F" w14:textId="1A64827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B44B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DC681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661E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A81C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F5163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679B7F" w14:textId="77777777" w:rsidR="000F2E3C" w:rsidRDefault="000F2E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realização de leilão ou a destinação correta dos materiais depositados nas dependências da Escola Municipal Prof. Vali Jorck Voigt.</w:t>
      </w:r>
    </w:p>
    <w:p w14:paraId="1590C260" w14:textId="77777777" w:rsidR="00FB44BC" w:rsidRDefault="00FB44B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177B95" w14:textId="77777777" w:rsidR="000F2E3C" w:rsidRDefault="000F2E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desorganização dos matérias está causando incomodo à população, ainda mais por estarem armazenados em um imóvel que poderia ser melhor aproveitado. Assim, a intenção é de que os bens sejam selecionados e destinados para locais da administração pública aos quais possuam alguma serventia, caso contrário, sejam realizados os trâmites necessários para alienação dos materiais, observando as normas legais.</w:t>
      </w:r>
    </w:p>
    <w:p w14:paraId="0628B216" w14:textId="77777777" w:rsidR="00FB44BC" w:rsidRDefault="00FB44B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5A56F5" w14:textId="27ECC3CB" w:rsidR="0075570F" w:rsidRPr="0075570F" w:rsidRDefault="000F2E3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4C6EFC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EACD4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D34C3B" w14:textId="7D2213F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3C">
        <w:rPr>
          <w:rFonts w:ascii="Times New Roman" w:eastAsia="Times New Roman" w:hAnsi="Times New Roman"/>
          <w:sz w:val="24"/>
          <w:szCs w:val="28"/>
          <w:lang w:eastAsia="pt-BR"/>
        </w:rPr>
        <w:t>14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520491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A04F5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10BCF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C2DE29C" w14:textId="43E3E3A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F2E3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F2E3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F2E3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75B722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38442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B9A4B4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947B45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DE790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D69C7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2E3C"/>
    <w:rsid w:val="001A25DF"/>
    <w:rsid w:val="001D141E"/>
    <w:rsid w:val="00214907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857FE"/>
    <w:rsid w:val="00F00676"/>
    <w:rsid w:val="00F253C1"/>
    <w:rsid w:val="00F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170E"/>
  <w15:chartTrackingRefBased/>
  <w15:docId w15:val="{2F16F5F3-DD26-48B0-8ABA-3AABABBF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158-23</Template>
  <TotalTime>61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2023-08-14T18:22:00Z</cp:lastPrinted>
  <dcterms:created xsi:type="dcterms:W3CDTF">2023-08-14T18:21:00Z</dcterms:created>
  <dcterms:modified xsi:type="dcterms:W3CDTF">2023-08-14T18:22:00Z</dcterms:modified>
</cp:coreProperties>
</file>