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FF7F" w14:textId="1F3CE09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653F4">
        <w:rPr>
          <w:rFonts w:ascii="Times New (W1)" w:eastAsia="Times New Roman" w:hAnsi="Times New (W1)"/>
          <w:sz w:val="28"/>
          <w:szCs w:val="28"/>
          <w:lang w:eastAsia="pt-BR"/>
        </w:rPr>
        <w:t>159/2023</w:t>
      </w:r>
    </w:p>
    <w:p w14:paraId="07C18C7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36AF9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F9E4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8B578C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E695B2" w14:textId="179B9D5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71E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4D09CB1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C134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FE87F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8B2ED3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E06E40" w14:textId="04B156FC" w:rsidR="00E653F4" w:rsidRDefault="00E653F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do asfalto da Rua 23 de Março, em frente aos imóveis nº </w:t>
      </w:r>
      <w:r w:rsidR="00271EFF">
        <w:rPr>
          <w:rFonts w:ascii="Times New Roman" w:eastAsia="Times New Roman" w:hAnsi="Times New Roman"/>
          <w:sz w:val="24"/>
          <w:szCs w:val="28"/>
          <w:lang w:eastAsia="pt-BR"/>
        </w:rPr>
        <w:t>1784 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2625. </w:t>
      </w:r>
    </w:p>
    <w:p w14:paraId="6D1D6A76" w14:textId="77777777" w:rsidR="00271EFF" w:rsidRDefault="00271E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32A30" w14:textId="77777777" w:rsidR="00E653F4" w:rsidRDefault="00E653F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 Município executou reparos na tubulação de água potável nos locais mencionado e não finalizou o serviço com a cobertura de pavimento, o que ocasionou buracos na pista de rolamento, dificultando o tráfego na via, aumentando os riscos de acidentes e a probabilidade de causar danos aos veículos.</w:t>
      </w:r>
    </w:p>
    <w:p w14:paraId="7CDCAD75" w14:textId="77777777" w:rsidR="00271EFF" w:rsidRDefault="00271E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4332B2" w14:textId="532659B7" w:rsidR="0075570F" w:rsidRPr="0075570F" w:rsidRDefault="00E653F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3FC96B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F430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B2BC6" w14:textId="52B4977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653F4">
        <w:rPr>
          <w:rFonts w:ascii="Times New Roman" w:eastAsia="Times New Roman" w:hAnsi="Times New Roman"/>
          <w:sz w:val="24"/>
          <w:szCs w:val="28"/>
          <w:lang w:eastAsia="pt-BR"/>
        </w:rPr>
        <w:t>14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F3B28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93E48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B25ED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CEE25FE" w14:textId="7A96D3E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653F4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653F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653F4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473455B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C9428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D09B783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8D21C9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F9EC9C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9B0C99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71EFF"/>
    <w:rsid w:val="003030B3"/>
    <w:rsid w:val="00506EE6"/>
    <w:rsid w:val="0053668A"/>
    <w:rsid w:val="00605E35"/>
    <w:rsid w:val="0062401D"/>
    <w:rsid w:val="0075570F"/>
    <w:rsid w:val="007C4F72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653F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F752"/>
  <w15:chartTrackingRefBased/>
  <w15:docId w15:val="{1E9F8636-3CB9-4B9A-A0AC-8C214E94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159-23</Template>
  <TotalTime>62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2023-08-14T18:22:00Z</dcterms:created>
  <dcterms:modified xsi:type="dcterms:W3CDTF">2023-08-14T18:22:00Z</dcterms:modified>
</cp:coreProperties>
</file>