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02C23">
        <w:rPr>
          <w:rFonts w:ascii="Times New (W1)" w:eastAsia="Times New Roman" w:hAnsi="Times New (W1)"/>
          <w:sz w:val="28"/>
          <w:szCs w:val="28"/>
          <w:lang w:eastAsia="pt-BR"/>
        </w:rPr>
        <w:t>160/2023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612E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02C23" w:rsidRDefault="00D02C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redutor de velocidade, na Rua Marechal Castelo Branco, próximo ao imóvel nº 2838 (Despachante Lessmann).</w:t>
      </w:r>
    </w:p>
    <w:p w:rsidR="00F612E5" w:rsidRDefault="00F612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02C23" w:rsidRDefault="00D02C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uma via com expressiva movimentação de pedestres e veículos, bem como por se tratar de um local com concentração de estabelecimentos comerciais. Assim, o redutor trará maior segurança aos que transitam na via, visto que muitos veículos trafegam em alta velocidade.</w:t>
      </w:r>
    </w:p>
    <w:p w:rsidR="00F612E5" w:rsidRDefault="00F612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D02C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02C23">
        <w:rPr>
          <w:rFonts w:ascii="Times New Roman" w:eastAsia="Times New Roman" w:hAnsi="Times New Roman"/>
          <w:sz w:val="24"/>
          <w:szCs w:val="28"/>
          <w:lang w:eastAsia="pt-BR"/>
        </w:rPr>
        <w:t>14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02C23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6229C"/>
    <w:rsid w:val="00CD3940"/>
    <w:rsid w:val="00D02C23"/>
    <w:rsid w:val="00D866E9"/>
    <w:rsid w:val="00D90C74"/>
    <w:rsid w:val="00F00676"/>
    <w:rsid w:val="00F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DAB7"/>
  <w15:chartTrackingRefBased/>
  <w15:docId w15:val="{2BD5F4B9-58B7-4149-8ABC-339BC1D8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160-23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2023-08-14T18:24:00Z</dcterms:created>
  <dcterms:modified xsi:type="dcterms:W3CDTF">2023-08-14T18:24:00Z</dcterms:modified>
</cp:coreProperties>
</file>