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0A9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E417E">
        <w:rPr>
          <w:rFonts w:ascii="Times New (W1)" w:eastAsia="Times New Roman" w:hAnsi="Times New (W1)"/>
          <w:sz w:val="28"/>
          <w:szCs w:val="28"/>
          <w:lang w:eastAsia="pt-BR"/>
        </w:rPr>
        <w:t>161/2023</w:t>
      </w:r>
    </w:p>
    <w:p w14:paraId="593E07F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C527F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99F06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DA8DE4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637C5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81C0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DA5104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6F7B3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D6E8F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2B4FCF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5A4FE6" w14:textId="77777777" w:rsidR="009E417E" w:rsidRDefault="009E41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placa de trânsito junto ao semáforo da Rua Marechal Castelo Branco, indicando através de setas os sentidos que o motorista deve seguir em cada uma das pistas. Bem como, que seja delimitado adequadamente através de sinalização de trânsito, o momento em que a via passa de pista simples para dupla, próximo ao semáforo.</w:t>
      </w:r>
    </w:p>
    <w:p w14:paraId="27B80A2A" w14:textId="77777777" w:rsidR="00081C00" w:rsidRDefault="00081C0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6ABE67" w14:textId="77777777" w:rsidR="009E417E" w:rsidRDefault="009E41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muitos motoristas ao se aproximarem do semáforo, acabam escolhendo a pista equivocadamente (possuem a intenção de seguir na Rua Marechal Castelo Branco, mas acabam utilizando a pista para acesso à Rua Barão do Rio Branco), o que muitas vezes ocasiona desordem no trânsito e acidentes. Do mesmo modo, a sinalização indicando o início da pista dupla é essencial, visto que muitos motoristas, utilizam a via como pista dupla antecipadamente, o que também provoca desordem e acidentes.</w:t>
      </w:r>
    </w:p>
    <w:p w14:paraId="4C176AC1" w14:textId="77777777" w:rsidR="00B31FD5" w:rsidRDefault="00B31FD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675930" w14:textId="77777777" w:rsidR="0075570F" w:rsidRPr="0075570F" w:rsidRDefault="009E41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CD54F9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5A524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14520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E417E">
        <w:rPr>
          <w:rFonts w:ascii="Times New Roman" w:eastAsia="Times New Roman" w:hAnsi="Times New Roman"/>
          <w:sz w:val="24"/>
          <w:szCs w:val="28"/>
          <w:lang w:eastAsia="pt-BR"/>
        </w:rPr>
        <w:t>21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89AB7C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88DE6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C7F29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CB2BCB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E417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9E417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E417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1FFF5A6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3B0C3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E514133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E3F0E7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41B4D1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6684A7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81C00"/>
    <w:rsid w:val="00103019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9E417E"/>
    <w:rsid w:val="00A3167C"/>
    <w:rsid w:val="00AA3B7D"/>
    <w:rsid w:val="00B31FD5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8EA4D8"/>
  <w15:chartTrackingRefBased/>
  <w15:docId w15:val="{2C22A3FA-7DFC-4F69-8516-627B5477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Indicacoes01750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2023-11-20T18:06:00Z</dcterms:created>
  <dcterms:modified xsi:type="dcterms:W3CDTF">2023-11-20T18:06:00Z</dcterms:modified>
</cp:coreProperties>
</file>