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B5B6" w14:textId="3DDC37B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F692E">
        <w:rPr>
          <w:rFonts w:ascii="Times New (W1)" w:eastAsia="Times New Roman" w:hAnsi="Times New (W1)"/>
          <w:sz w:val="28"/>
          <w:szCs w:val="28"/>
          <w:lang w:eastAsia="pt-BR"/>
        </w:rPr>
        <w:t>162/2023</w:t>
      </w:r>
    </w:p>
    <w:p w14:paraId="7310D71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18E9A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C9A9B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981258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898788" w14:textId="57D41D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E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79213DE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519EE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4A4D8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E8DEC3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87B9357" w14:textId="77777777" w:rsidR="000F692E" w:rsidRDefault="000F692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tomada de medidas necessárias, com o objetivo de realização de homenagem às empresas que mais contribuem com a arrecadação de impostos ao Município anualmente.</w:t>
      </w:r>
    </w:p>
    <w:p w14:paraId="10DAF991" w14:textId="77777777" w:rsidR="007E193F" w:rsidRDefault="007E193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AF9572" w14:textId="05976BB0" w:rsidR="000F692E" w:rsidRDefault="000F692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como uma maneira de reconhecimento, estimulando com que mais empresários se sintam instigados e queiram participar</w:t>
      </w:r>
      <w:r w:rsidR="007E193F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a fim de receber a homenagem, fazendo com que cresça a arrecadação e consequentemente contribua com desenvolvimento do Município.</w:t>
      </w:r>
    </w:p>
    <w:p w14:paraId="3F71A36D" w14:textId="77777777" w:rsidR="007E193F" w:rsidRDefault="007E193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AB0910" w14:textId="2F04FA3A" w:rsidR="0075570F" w:rsidRPr="0075570F" w:rsidRDefault="000F692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4D878EEB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4829A9F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72AA05" w14:textId="1680442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F692E">
        <w:rPr>
          <w:rFonts w:ascii="Times New Roman" w:eastAsia="Times New Roman" w:hAnsi="Times New Roman"/>
          <w:sz w:val="24"/>
          <w:szCs w:val="28"/>
          <w:lang w:eastAsia="pt-BR"/>
        </w:rPr>
        <w:t>21 de agosto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6F136A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CA0D9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78414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86DBDDD" w14:textId="4DCC62F6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0F692E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0F692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F692E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6519A0D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3B9AD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0AF077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15BD206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3915C5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A909401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F692E"/>
    <w:rsid w:val="001A25DF"/>
    <w:rsid w:val="001D141E"/>
    <w:rsid w:val="00266315"/>
    <w:rsid w:val="003030B3"/>
    <w:rsid w:val="00506EE6"/>
    <w:rsid w:val="0053668A"/>
    <w:rsid w:val="00577120"/>
    <w:rsid w:val="00605E35"/>
    <w:rsid w:val="0062401D"/>
    <w:rsid w:val="0075570F"/>
    <w:rsid w:val="007D6552"/>
    <w:rsid w:val="007E193F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9157"/>
  <w15:chartTrackingRefBased/>
  <w15:docId w15:val="{7C155461-28CC-4410-9736-38A2DC14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162-23</Template>
  <TotalTime>8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2023-08-21T18:21:00Z</dcterms:created>
  <dcterms:modified xsi:type="dcterms:W3CDTF">2023-08-21T18:21:00Z</dcterms:modified>
</cp:coreProperties>
</file>