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7362C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93863">
        <w:rPr>
          <w:rFonts w:ascii="Times New (W1)" w:eastAsia="Times New Roman" w:hAnsi="Times New (W1)"/>
          <w:sz w:val="28"/>
          <w:szCs w:val="28"/>
          <w:lang w:eastAsia="pt-BR"/>
        </w:rPr>
        <w:t>163/2023</w:t>
      </w:r>
    </w:p>
    <w:p w14:paraId="62D5F18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A0979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E3A4B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B32D0C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813DE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62F0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242FF92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75C57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24B1C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EC519C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7BA6A2" w14:textId="77777777" w:rsidR="00A93863" w:rsidRDefault="00A9386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e recuperação da camada asfáltica na pista de rolamento da Rua Marechal Castelo Branco, nas imediações do imóvel nº 7.025 e do Cemitério Bom Jesus.</w:t>
      </w:r>
    </w:p>
    <w:p w14:paraId="74B49AE5" w14:textId="77777777" w:rsidR="00A93863" w:rsidRDefault="00A9386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A741BF" w14:textId="77777777" w:rsidR="0075570F" w:rsidRPr="0075570F" w:rsidRDefault="00A9386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uma via de grande fluxo de veículos e o pavimento está deteriorado, trazendo risco iminente para ocorrência de acidentes.  Assim, o reparo torna-se essencial, a fim de melhorar a trafegabilidade na via em questão.</w:t>
      </w:r>
    </w:p>
    <w:p w14:paraId="5E920E4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3ACE7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0EFA0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93863">
        <w:rPr>
          <w:rFonts w:ascii="Times New Roman" w:eastAsia="Times New Roman" w:hAnsi="Times New Roman"/>
          <w:sz w:val="24"/>
          <w:szCs w:val="28"/>
          <w:lang w:eastAsia="pt-BR"/>
        </w:rPr>
        <w:t>31 de agosto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C99C53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309D1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072C7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440773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A93863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829569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EC87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10E51C8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D645F3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EA4A61B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D85226A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5560B"/>
    <w:rsid w:val="00266315"/>
    <w:rsid w:val="003030B3"/>
    <w:rsid w:val="00462F00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93863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22855B"/>
  <w15:chartTrackingRefBased/>
  <w15:docId w15:val="{A24BD6CB-9515-47D6-9625-41B0AC0A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Indicacoes01752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2023-11-20T18:16:00Z</dcterms:created>
  <dcterms:modified xsi:type="dcterms:W3CDTF">2023-11-20T18:16:00Z</dcterms:modified>
</cp:coreProperties>
</file>