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D63B6">
        <w:rPr>
          <w:rFonts w:ascii="Times New (W1)" w:eastAsia="Times New Roman" w:hAnsi="Times New (W1)"/>
          <w:sz w:val="28"/>
          <w:szCs w:val="28"/>
          <w:lang w:eastAsia="pt-BR"/>
        </w:rPr>
        <w:t>164/2023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128D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D63B6" w:rsidRDefault="00ED63B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Sugeiri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manutenção do piso do ponto de parada de ônibus localizado na Rua Joinville, próximo ao imóvel nº 5374, com execução de limpeza e colocação de brita. </w:t>
      </w:r>
    </w:p>
    <w:p w:rsidR="00D128DC" w:rsidRDefault="00D128D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ED63B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ofertar para as pessoas que usam o transporte público, um espaço adequado, com maior conforto e melhor qualidade.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D63B6">
        <w:rPr>
          <w:rFonts w:ascii="Times New Roman" w:eastAsia="Times New Roman" w:hAnsi="Times New Roman"/>
          <w:sz w:val="24"/>
          <w:szCs w:val="28"/>
          <w:lang w:eastAsia="pt-BR"/>
        </w:rPr>
        <w:t>31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D63B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D63B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D63B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3548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128DC"/>
    <w:rsid w:val="00D866E9"/>
    <w:rsid w:val="00D90C74"/>
    <w:rsid w:val="00ED63B6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C433"/>
  <w15:chartTrackingRefBased/>
  <w15:docId w15:val="{894E6170-2D20-47F8-A42C-6A420FAF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164-23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2023-09-01T13:25:00Z</dcterms:created>
  <dcterms:modified xsi:type="dcterms:W3CDTF">2023-09-01T13:25:00Z</dcterms:modified>
</cp:coreProperties>
</file>