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7614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13C47">
        <w:rPr>
          <w:rFonts w:ascii="Times New (W1)" w:eastAsia="Times New Roman" w:hAnsi="Times New (W1)"/>
          <w:sz w:val="28"/>
          <w:szCs w:val="28"/>
          <w:lang w:eastAsia="pt-BR"/>
        </w:rPr>
        <w:t>165/2023</w:t>
      </w:r>
    </w:p>
    <w:p w14:paraId="1200C43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7461D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DAA2F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FA9BA9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68E2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0553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BBF09A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E134E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B7BD2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FE0CB0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D98C0F" w14:textId="77777777" w:rsidR="00E13C47" w:rsidRDefault="00E13C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de duas bocas de lobo existentes na Rua Erich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Froehner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nas proximidades do imóvel nº 91 (Zoz Materiais de Construção), para que os referidos bueiros tenham maior nivelamento com a via. </w:t>
      </w:r>
    </w:p>
    <w:p w14:paraId="3DDEDE10" w14:textId="77777777" w:rsidR="0050553A" w:rsidRDefault="0050553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F9D1A6" w14:textId="77777777" w:rsidR="0075570F" w:rsidRPr="0075570F" w:rsidRDefault="00E13C4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devido a profundidade dos bueiros, pedestres e ciclista podem se acidentar no local.</w:t>
      </w:r>
    </w:p>
    <w:p w14:paraId="6FEC8BD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BEB73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8689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3C47">
        <w:rPr>
          <w:rFonts w:ascii="Times New Roman" w:eastAsia="Times New Roman" w:hAnsi="Times New Roman"/>
          <w:sz w:val="24"/>
          <w:szCs w:val="28"/>
          <w:lang w:eastAsia="pt-BR"/>
        </w:rPr>
        <w:t>31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7641D4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C3406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895CB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FB6E16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13C47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E13C4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E13C47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65F0F43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D6DC9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8D9868A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C0B356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50B642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10E734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553A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368FD"/>
    <w:rsid w:val="00CD3940"/>
    <w:rsid w:val="00D866E9"/>
    <w:rsid w:val="00D90C74"/>
    <w:rsid w:val="00E13C47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CBD308"/>
  <w15:chartTrackingRefBased/>
  <w15:docId w15:val="{39568F7A-8B2B-47E6-A364-EAAEAA0D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Indicacoes01754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2023-11-20T18:23:00Z</dcterms:created>
  <dcterms:modified xsi:type="dcterms:W3CDTF">2023-11-20T18:23:00Z</dcterms:modified>
</cp:coreProperties>
</file>