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40F1" w14:textId="7BD3ADB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0B6A">
        <w:rPr>
          <w:rFonts w:ascii="Times New (W1)" w:eastAsia="Times New Roman" w:hAnsi="Times New (W1)"/>
          <w:sz w:val="28"/>
          <w:szCs w:val="28"/>
          <w:lang w:eastAsia="pt-BR"/>
        </w:rPr>
        <w:t>167/2023</w:t>
      </w:r>
    </w:p>
    <w:p w14:paraId="3CBD50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BD1E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A11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5CFDD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7B620C" w14:textId="5B69AB6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107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26D5F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049F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6D536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A25C5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7C6C73" w14:textId="77777777" w:rsidR="00180B6A" w:rsidRDefault="00180B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sinalização vertical de trânsito com a de placa "PARE", no cruzamento das ruas Alemanha e Marechal Castelo Branco.</w:t>
      </w:r>
    </w:p>
    <w:p w14:paraId="3264B792" w14:textId="77777777" w:rsidR="00171074" w:rsidRDefault="001710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7BAC5A" w14:textId="77777777" w:rsidR="00180B6A" w:rsidRDefault="00180B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a fim de evitar divergências entre motoristas, identificando que a preferência é dos motoristas que estão trafegando na Rua Marechal Castelo Branco, proporcionando assim, maior segurança no trânsito.</w:t>
      </w:r>
    </w:p>
    <w:p w14:paraId="119CE12D" w14:textId="77777777" w:rsidR="00171074" w:rsidRDefault="001710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09331F" w14:textId="178FA595" w:rsidR="0075570F" w:rsidRPr="0075570F" w:rsidRDefault="00180B6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9FB1C4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78BEE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40D8CB" w14:textId="2B5770E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80B6A">
        <w:rPr>
          <w:rFonts w:ascii="Times New Roman" w:eastAsia="Times New Roman" w:hAnsi="Times New Roman"/>
          <w:sz w:val="24"/>
          <w:szCs w:val="28"/>
          <w:lang w:eastAsia="pt-BR"/>
        </w:rPr>
        <w:t>04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2C9D0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E155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C5E6B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6323169" w14:textId="6C5336E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80B6A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180B6A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180B6A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2E9E7C0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08440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526783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FDEAE3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CCF7FA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F61F30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1074"/>
    <w:rsid w:val="00180B6A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C30E5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AC65"/>
  <w15:chartTrackingRefBased/>
  <w15:docId w15:val="{E6EA1812-564D-476F-8AFF-9CFC1F81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167-23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2023-09-04T18:01:00Z</dcterms:created>
  <dcterms:modified xsi:type="dcterms:W3CDTF">2023-09-04T18:01:00Z</dcterms:modified>
</cp:coreProperties>
</file>