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A429B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556B0">
        <w:rPr>
          <w:rFonts w:ascii="Times New (W1)" w:eastAsia="Times New Roman" w:hAnsi="Times New (W1)"/>
          <w:sz w:val="28"/>
          <w:szCs w:val="28"/>
          <w:lang w:eastAsia="pt-BR"/>
        </w:rPr>
        <w:t>168/2023</w:t>
      </w:r>
    </w:p>
    <w:p w14:paraId="7F6A046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37EA4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23F0E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2DE77F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ADC7E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292E5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292E58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92E5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34DABC2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71698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EA4AD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245078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3F549B" w14:textId="77777777" w:rsidR="00C556B0" w:rsidRDefault="00C556B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limpeza periódica das lixeiras instaladas no Cemitério Municipal da Paz.</w:t>
      </w:r>
    </w:p>
    <w:p w14:paraId="319DBAD7" w14:textId="77777777" w:rsidR="00292E58" w:rsidRDefault="00292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159FC1" w14:textId="77777777" w:rsidR="00C556B0" w:rsidRDefault="00C556B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manter o local limpo e organizado, evitando acúmulo de lixo.</w:t>
      </w:r>
    </w:p>
    <w:p w14:paraId="579E53D4" w14:textId="77777777" w:rsidR="00292E58" w:rsidRDefault="00292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02C600" w14:textId="77777777" w:rsidR="0075570F" w:rsidRPr="0075570F" w:rsidRDefault="00C556B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572F3F9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06689B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E7D14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556B0">
        <w:rPr>
          <w:rFonts w:ascii="Times New Roman" w:eastAsia="Times New Roman" w:hAnsi="Times New Roman"/>
          <w:sz w:val="24"/>
          <w:szCs w:val="28"/>
          <w:lang w:eastAsia="pt-BR"/>
        </w:rPr>
        <w:t>11 de setembro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E54A23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E07A90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CACAF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BD8573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C556B0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C556B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C556B0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3596C6C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5391A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506E48B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347A898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BFAE27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2D015E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92E58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556B0"/>
    <w:rsid w:val="00CD3940"/>
    <w:rsid w:val="00D866E9"/>
    <w:rsid w:val="00D90C74"/>
    <w:rsid w:val="00F00676"/>
    <w:rsid w:val="00FB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1455"/>
  <w15:chartTrackingRefBased/>
  <w15:docId w15:val="{840BF749-312A-47A0-BCB5-A2C4737D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168-23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2023-09-11T19:13:00Z</dcterms:created>
  <dcterms:modified xsi:type="dcterms:W3CDTF">2023-09-11T19:13:00Z</dcterms:modified>
</cp:coreProperties>
</file>