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4EF51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46841">
        <w:rPr>
          <w:rFonts w:ascii="Times New (W1)" w:eastAsia="Times New Roman" w:hAnsi="Times New (W1)"/>
          <w:sz w:val="28"/>
          <w:szCs w:val="28"/>
          <w:lang w:eastAsia="pt-BR"/>
        </w:rPr>
        <w:t>170/2023</w:t>
      </w:r>
    </w:p>
    <w:p w14:paraId="304DCA3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52BCD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23C52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F4E0C8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428D5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778A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2434888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66D26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9A1883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4F3699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25B35E" w14:textId="77777777" w:rsidR="00C46841" w:rsidRDefault="00C4684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estudos para implantação de acessibilidade nos espaços de passagem para os túmulos no Cemitério Municipal da Paz, até o acesso aos lóculos do cemitério vertical.</w:t>
      </w:r>
    </w:p>
    <w:p w14:paraId="665F193A" w14:textId="77777777" w:rsidR="007778A5" w:rsidRDefault="007778A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57BE7A" w14:textId="77777777" w:rsidR="00C46841" w:rsidRDefault="00C4684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a fim de garantir acessibilidade aos portadores de deficiência ou de mobilidade reduzida, para que haja condições dignas de locomoção, com o objetivo de garantir a permanência no local durante as cerimônias fúnebres e durante a visitação.</w:t>
      </w:r>
    </w:p>
    <w:p w14:paraId="66334A8D" w14:textId="77777777" w:rsidR="007778A5" w:rsidRDefault="007778A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BFE334" w14:textId="77777777" w:rsidR="0075570F" w:rsidRPr="0075570F" w:rsidRDefault="00C4684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547C35E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2BD979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42BD8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46841">
        <w:rPr>
          <w:rFonts w:ascii="Times New Roman" w:eastAsia="Times New Roman" w:hAnsi="Times New Roman"/>
          <w:sz w:val="24"/>
          <w:szCs w:val="28"/>
          <w:lang w:eastAsia="pt-BR"/>
        </w:rPr>
        <w:t>11 de setembro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06E35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F4CB3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250B5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8310D4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C46841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C4684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C46841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3CD8371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C71BD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A83EBCF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61FA42D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8E2CF07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02D1DBB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2F0E27"/>
    <w:rsid w:val="003030B3"/>
    <w:rsid w:val="00506EE6"/>
    <w:rsid w:val="0053668A"/>
    <w:rsid w:val="00605E35"/>
    <w:rsid w:val="0062401D"/>
    <w:rsid w:val="0075570F"/>
    <w:rsid w:val="007778A5"/>
    <w:rsid w:val="007D6552"/>
    <w:rsid w:val="008533A7"/>
    <w:rsid w:val="0095688A"/>
    <w:rsid w:val="009A668E"/>
    <w:rsid w:val="00A3167C"/>
    <w:rsid w:val="00AA3B7D"/>
    <w:rsid w:val="00C46841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D27B"/>
  <w15:chartTrackingRefBased/>
  <w15:docId w15:val="{8C40F3A4-CC97-42FF-96C4-28C12A87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170-23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2023-09-11T19:20:00Z</dcterms:created>
  <dcterms:modified xsi:type="dcterms:W3CDTF">2023-09-11T19:20:00Z</dcterms:modified>
</cp:coreProperties>
</file>