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CF46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54092">
        <w:rPr>
          <w:rFonts w:ascii="Times New (W1)" w:eastAsia="Times New Roman" w:hAnsi="Times New (W1)"/>
          <w:sz w:val="28"/>
          <w:szCs w:val="28"/>
          <w:lang w:eastAsia="pt-BR"/>
        </w:rPr>
        <w:t>171/2023</w:t>
      </w:r>
    </w:p>
    <w:p w14:paraId="2C8658B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07403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37AFD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160FD0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D7EB6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4478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766EC3E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5E796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65298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CF7259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68F960" w14:textId="77777777" w:rsidR="00854092" w:rsidRDefault="0085409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intensificação da fiscalização e de ações de combate à proliferação do mosquito Aedes Aegyti, transmissor da Dengue, Zika e Chikungunya, no Cemitério Municipal da Paz</w:t>
      </w:r>
      <w:r w:rsidR="00044781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633BF94" w14:textId="77777777" w:rsidR="00044781" w:rsidRDefault="0004478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49533B" w14:textId="77777777" w:rsidR="00854092" w:rsidRDefault="0085409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com o objetivo de evitar a propagação do mosquito, examinando e limpando recipientes propícios a manter água parada, como vaso de flores, lixeiras, embalagens, suportes para velas, entre outros. </w:t>
      </w:r>
    </w:p>
    <w:p w14:paraId="3A0AB655" w14:textId="77777777" w:rsidR="00044781" w:rsidRDefault="0004478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01A1B0" w14:textId="77777777" w:rsidR="0075570F" w:rsidRPr="0075570F" w:rsidRDefault="0085409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01A4A95E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02391E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55EFB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54092">
        <w:rPr>
          <w:rFonts w:ascii="Times New Roman" w:eastAsia="Times New Roman" w:hAnsi="Times New Roman"/>
          <w:sz w:val="24"/>
          <w:szCs w:val="28"/>
          <w:lang w:eastAsia="pt-BR"/>
        </w:rPr>
        <w:t>11 de setembro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38D93CB2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FA3D4D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0E752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4B0821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854092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85409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854092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527C023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6EB7BC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48B9A17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AA32251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5F6885F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7E76CF4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28F2"/>
    <w:rsid w:val="00035EAC"/>
    <w:rsid w:val="000437CB"/>
    <w:rsid w:val="00044781"/>
    <w:rsid w:val="00067A87"/>
    <w:rsid w:val="001A25DF"/>
    <w:rsid w:val="001D141E"/>
    <w:rsid w:val="00266315"/>
    <w:rsid w:val="003030B3"/>
    <w:rsid w:val="004A0CC3"/>
    <w:rsid w:val="00506EE6"/>
    <w:rsid w:val="0053668A"/>
    <w:rsid w:val="00605E35"/>
    <w:rsid w:val="0062401D"/>
    <w:rsid w:val="0075570F"/>
    <w:rsid w:val="007D6552"/>
    <w:rsid w:val="008533A7"/>
    <w:rsid w:val="00854092"/>
    <w:rsid w:val="0095688A"/>
    <w:rsid w:val="009A668E"/>
    <w:rsid w:val="00A3167C"/>
    <w:rsid w:val="00AA3B7D"/>
    <w:rsid w:val="00AB22B2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1209"/>
  <w15:chartTrackingRefBased/>
  <w15:docId w15:val="{FFCEC9DA-23BD-49A1-A5F4-56113D0C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171-23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2023-09-11T19:21:00Z</dcterms:created>
  <dcterms:modified xsi:type="dcterms:W3CDTF">2023-09-11T19:21:00Z</dcterms:modified>
</cp:coreProperties>
</file>