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61566">
        <w:rPr>
          <w:rFonts w:ascii="Times New (W1)" w:eastAsia="Times New Roman" w:hAnsi="Times New (W1)"/>
          <w:sz w:val="28"/>
          <w:szCs w:val="28"/>
          <w:lang w:eastAsia="pt-BR"/>
        </w:rPr>
        <w:t>172/2023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EF726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461566" w:rsidRDefault="0046156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revitalização visual da fachada do reservatório de água localizado na Rua Marechal Castelo Branco, na entrada do Município, com realização de alguma arte, ornamentação ou paisagismo.</w:t>
      </w:r>
    </w:p>
    <w:p w:rsidR="00EF726C" w:rsidRDefault="00EF726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461566" w:rsidRDefault="0046156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objetivo de aprimorar esteticamente o espaço em que está instalado o reservatório, haja vista estar localizado na entrada do Município. Assim sendo, faz se necessário dispor de um local belo e agradável aos olhos dos munícipes e de nossos visitantes.</w:t>
      </w:r>
    </w:p>
    <w:p w:rsidR="00EF726C" w:rsidRDefault="00EF726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46156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461566">
        <w:rPr>
          <w:rFonts w:ascii="Times New Roman" w:eastAsia="Times New Roman" w:hAnsi="Times New Roman"/>
          <w:sz w:val="24"/>
          <w:szCs w:val="28"/>
          <w:lang w:eastAsia="pt-BR"/>
        </w:rPr>
        <w:t>11 de setembro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461566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461566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461566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461566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CE2DCB"/>
    <w:rsid w:val="00D866E9"/>
    <w:rsid w:val="00D90C74"/>
    <w:rsid w:val="00EF726C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22362-1F52-4C2B-A901-CE8ADE02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172-23</Template>
  <TotalTime>0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2023-09-11T19:22:00Z</dcterms:created>
  <dcterms:modified xsi:type="dcterms:W3CDTF">2023-09-11T19:22:00Z</dcterms:modified>
</cp:coreProperties>
</file>