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85A" w14:textId="192F498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932DC">
        <w:rPr>
          <w:rFonts w:ascii="Times New (W1)" w:eastAsia="Times New Roman" w:hAnsi="Times New (W1)"/>
          <w:sz w:val="28"/>
          <w:szCs w:val="28"/>
          <w:lang w:eastAsia="pt-BR"/>
        </w:rPr>
        <w:t>173/2023</w:t>
      </w:r>
    </w:p>
    <w:p w14:paraId="1C5840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BBA7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06A9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C9F77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ABA27B" w14:textId="5E67D04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06BC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5F853E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AEF0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5237B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31330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FAC09E" w14:textId="22DF697C" w:rsidR="009932DC" w:rsidRDefault="009932D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de pontos de ônibus localizado na Rua Duque de Caxias, um próximo ao imóvel nº 897 e o outro nas </w:t>
      </w:r>
      <w:r w:rsidR="00AD188B">
        <w:rPr>
          <w:rFonts w:ascii="Times New Roman" w:eastAsia="Times New Roman" w:hAnsi="Times New Roman"/>
          <w:sz w:val="24"/>
          <w:szCs w:val="28"/>
          <w:lang w:eastAsia="pt-BR"/>
        </w:rPr>
        <w:t>imediações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do imóvel nº 956.</w:t>
      </w:r>
    </w:p>
    <w:p w14:paraId="62313E53" w14:textId="77777777" w:rsidR="00106BCF" w:rsidRDefault="00106B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2AAFED" w14:textId="77777777" w:rsidR="009932DC" w:rsidRDefault="009932D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os referidos abrigos estão depredados, com o telhado danificado, deixando o abrigo ineficaz em períodos chuvosos.</w:t>
      </w:r>
    </w:p>
    <w:p w14:paraId="6D3D0BB0" w14:textId="77777777" w:rsidR="00106BCF" w:rsidRDefault="00106B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7FD754" w14:textId="57ABE40C" w:rsidR="0075570F" w:rsidRPr="0075570F" w:rsidRDefault="009932D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974A36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ADAA3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67ED3A" w14:textId="5A5452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932DC">
        <w:rPr>
          <w:rFonts w:ascii="Times New Roman" w:eastAsia="Times New Roman" w:hAnsi="Times New Roman"/>
          <w:sz w:val="24"/>
          <w:szCs w:val="28"/>
          <w:lang w:eastAsia="pt-BR"/>
        </w:rPr>
        <w:t>11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5049D7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19BE7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ABB13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8BA85B6" w14:textId="2B23AD3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932DC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9932DC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9932DC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6A8853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0A55C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988CCB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0226F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40E3F5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1A1049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BCF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932DC"/>
    <w:rsid w:val="009A668E"/>
    <w:rsid w:val="00A3167C"/>
    <w:rsid w:val="00AA3B7D"/>
    <w:rsid w:val="00AD188B"/>
    <w:rsid w:val="00CD3940"/>
    <w:rsid w:val="00D866E9"/>
    <w:rsid w:val="00D90C74"/>
    <w:rsid w:val="00E526B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6DBE"/>
  <w15:chartTrackingRefBased/>
  <w15:docId w15:val="{102C7E53-EA99-4246-8117-4BEAC6CC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173-23</Template>
  <TotalTime>70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2023-09-11T19:56:00Z</cp:lastPrinted>
  <dcterms:created xsi:type="dcterms:W3CDTF">2023-09-11T21:06:00Z</dcterms:created>
  <dcterms:modified xsi:type="dcterms:W3CDTF">2023-09-11T21:06:00Z</dcterms:modified>
</cp:coreProperties>
</file>