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D8EA" w14:textId="5DC7251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65F4">
        <w:rPr>
          <w:rFonts w:ascii="Times New (W1)" w:eastAsia="Times New Roman" w:hAnsi="Times New (W1)"/>
          <w:sz w:val="28"/>
          <w:szCs w:val="28"/>
          <w:lang w:eastAsia="pt-BR"/>
        </w:rPr>
        <w:t>174/2023</w:t>
      </w:r>
    </w:p>
    <w:p w14:paraId="45408F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C863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A7F1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7DC34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CA5A3F" w14:textId="7429752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A79E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EF4E9B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B61E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AD3CA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5FDE7B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677677" w14:textId="77777777" w:rsidR="00E165F4" w:rsidRDefault="00E165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espelho convexo na Rua Guaramirim, nas imediações do imóvel nº 90.</w:t>
      </w:r>
    </w:p>
    <w:p w14:paraId="305CCB35" w14:textId="77777777" w:rsidR="00AA79E5" w:rsidRDefault="00AA7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E33F1F" w14:textId="77777777" w:rsidR="00E165F4" w:rsidRDefault="00E165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que possui uma curva acentuada e movimentação intensa de veículos, pedestres e ciclistas. O espelho é essencial para facilitar a saída de veículos de empresas instaladas nas imediações, assim, trará maior segurança e visibilidade no trânsito.</w:t>
      </w:r>
    </w:p>
    <w:p w14:paraId="77918B5A" w14:textId="77777777" w:rsidR="00AA79E5" w:rsidRDefault="00AA7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FC8D3" w14:textId="5FF952BD" w:rsidR="0075570F" w:rsidRPr="0075570F" w:rsidRDefault="00E165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AB822F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222F2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78BC32" w14:textId="2A156D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5F4">
        <w:rPr>
          <w:rFonts w:ascii="Times New Roman" w:eastAsia="Times New Roman" w:hAnsi="Times New Roman"/>
          <w:sz w:val="24"/>
          <w:szCs w:val="28"/>
          <w:lang w:eastAsia="pt-BR"/>
        </w:rPr>
        <w:t>18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1D8A4C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354AB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81319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95759A6" w14:textId="7E50175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165F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165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165F4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717043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922F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E905DE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36EB1C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8A79AF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0F147A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62422"/>
    <w:rsid w:val="009A668E"/>
    <w:rsid w:val="00A3167C"/>
    <w:rsid w:val="00AA3B7D"/>
    <w:rsid w:val="00AA79E5"/>
    <w:rsid w:val="00CD3940"/>
    <w:rsid w:val="00D866E9"/>
    <w:rsid w:val="00D90C74"/>
    <w:rsid w:val="00E165F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F3E"/>
  <w15:chartTrackingRefBased/>
  <w15:docId w15:val="{5CE15E51-F674-4067-8239-4A8BFFE7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174-23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2023-09-18T19:08:00Z</dcterms:created>
  <dcterms:modified xsi:type="dcterms:W3CDTF">2023-09-18T19:08:00Z</dcterms:modified>
</cp:coreProperties>
</file>