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C15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46CA2">
        <w:rPr>
          <w:rFonts w:ascii="Times New (W1)" w:eastAsia="Times New Roman" w:hAnsi="Times New (W1)"/>
          <w:sz w:val="28"/>
          <w:szCs w:val="28"/>
          <w:lang w:eastAsia="pt-BR"/>
        </w:rPr>
        <w:t>175/2023</w:t>
      </w:r>
    </w:p>
    <w:p w14:paraId="05190B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D4DA6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CC6EE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9C8401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4F324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1551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348C70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082D5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C0154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1FC56B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97D791" w14:textId="77777777" w:rsidR="00146CA2" w:rsidRDefault="00146C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de viabilidade, a fim de ofertar alimentação aos pacientes que permanecem em observação na Unidade de Pronto Atendimento 24h - UPA, por um período igual ou superior a cinco horas.</w:t>
      </w:r>
    </w:p>
    <w:p w14:paraId="64359FC7" w14:textId="77777777" w:rsidR="0031551D" w:rsidRDefault="0031551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3F87C8" w14:textId="77777777" w:rsidR="00146CA2" w:rsidRDefault="00146C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atender essa necessidade básica, promovendo um atendimento humanizado e completo, visto o extenso período que alguns pacientes necessitam permanecer na unidade, o que também ajudará na recuperação e bem-estar dos mesmos.</w:t>
      </w:r>
    </w:p>
    <w:p w14:paraId="3848F27A" w14:textId="77777777" w:rsidR="0031551D" w:rsidRDefault="0031551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8AFEAC" w14:textId="77777777" w:rsidR="0075570F" w:rsidRPr="0075570F" w:rsidRDefault="00146C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14:paraId="2C58E9D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0FE9B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871BE6" w14:textId="68F5ADE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6726A">
        <w:rPr>
          <w:rFonts w:ascii="Times New Roman" w:eastAsia="Times New Roman" w:hAnsi="Times New Roman"/>
          <w:sz w:val="24"/>
          <w:szCs w:val="28"/>
          <w:lang w:eastAsia="pt-BR"/>
        </w:rPr>
        <w:t>18</w:t>
      </w:r>
      <w:r w:rsidR="00146CA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6726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146CA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6726A">
        <w:rPr>
          <w:rFonts w:ascii="Times New Roman" w:eastAsia="Times New Roman" w:hAnsi="Times New Roman"/>
          <w:sz w:val="24"/>
          <w:szCs w:val="28"/>
          <w:lang w:eastAsia="pt-BR"/>
        </w:rPr>
        <w:t>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D464CB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FB47E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014C6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FDC876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146CA2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146CA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146CA2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A4228B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FFEB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17AB7D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BEAE64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D92113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7AAF43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46CA2"/>
    <w:rsid w:val="001A25DF"/>
    <w:rsid w:val="001D141E"/>
    <w:rsid w:val="00266315"/>
    <w:rsid w:val="003030B3"/>
    <w:rsid w:val="0031551D"/>
    <w:rsid w:val="0036726A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47CA1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6D47"/>
  <w15:chartTrackingRefBased/>
  <w15:docId w15:val="{C276D3FA-48FB-4881-B0FC-F78CE04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175-23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2023-09-18T21:15:00Z</cp:lastPrinted>
  <dcterms:created xsi:type="dcterms:W3CDTF">2023-09-18T21:15:00Z</dcterms:created>
  <dcterms:modified xsi:type="dcterms:W3CDTF">2023-09-18T21:15:00Z</dcterms:modified>
</cp:coreProperties>
</file>