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97AE" w14:textId="0C26D09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A28A5">
        <w:rPr>
          <w:rFonts w:ascii="Times New (W1)" w:eastAsia="Times New Roman" w:hAnsi="Times New (W1)"/>
          <w:sz w:val="28"/>
          <w:szCs w:val="28"/>
          <w:lang w:eastAsia="pt-BR"/>
        </w:rPr>
        <w:t>176/2023</w:t>
      </w:r>
    </w:p>
    <w:p w14:paraId="527DCC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2E23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2564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D9663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65B2DF" w14:textId="37BEDFB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91D6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18BCC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2CAE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29C25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91118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AF373B" w14:textId="77777777" w:rsidR="00EA28A5" w:rsidRDefault="00EA28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de viabilidade, a fim de implantar o dia da coleta de lixo eletrônico, de baterias e pilhas mensalmente no Município, ou dispor de um local de coleta para a população depositar esse material.</w:t>
      </w:r>
    </w:p>
    <w:p w14:paraId="5B82EE69" w14:textId="77777777" w:rsidR="00D91D62" w:rsidRDefault="00D91D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90199" w14:textId="77777777" w:rsidR="00EA28A5" w:rsidRDefault="00EA28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a fim de garantir o descarte adequado desses produtos, visto que muitas pessoas acabam se desfazendo dos materiais no momento da coleta domiciliar comum ou reciclável, o que não garante que sejam tratados e reciclados de maneira responsável, podendo acarretar em impactos negativos ao meio ambiente e à saúde humana.</w:t>
      </w:r>
    </w:p>
    <w:p w14:paraId="4C3AA5EB" w14:textId="77777777" w:rsidR="00D91D62" w:rsidRDefault="00D91D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E906F1" w14:textId="158EFBF6" w:rsidR="0075570F" w:rsidRPr="0075570F" w:rsidRDefault="00EA28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9BBF3D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87347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F552BC" w14:textId="1B97F2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A28A5">
        <w:rPr>
          <w:rFonts w:ascii="Times New Roman" w:eastAsia="Times New Roman" w:hAnsi="Times New Roman"/>
          <w:sz w:val="24"/>
          <w:szCs w:val="28"/>
          <w:lang w:eastAsia="pt-BR"/>
        </w:rPr>
        <w:t>18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173E0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74645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991A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494A049" w14:textId="425C771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A28A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A28A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A28A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4D5DF5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E6101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404AD2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274A1B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F6DBC6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FE0C4A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E186A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91D62"/>
    <w:rsid w:val="00EA28A5"/>
    <w:rsid w:val="00F00676"/>
    <w:rsid w:val="00F0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7F5"/>
  <w15:chartTrackingRefBased/>
  <w15:docId w15:val="{EB182B04-7E3E-4AAE-8DF8-00DEC98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176-23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2023-09-18T19:10:00Z</dcterms:created>
  <dcterms:modified xsi:type="dcterms:W3CDTF">2023-09-18T19:10:00Z</dcterms:modified>
</cp:coreProperties>
</file>