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7815" w14:textId="415CFAA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4393B">
        <w:rPr>
          <w:rFonts w:ascii="Times New (W1)" w:eastAsia="Times New Roman" w:hAnsi="Times New (W1)"/>
          <w:sz w:val="28"/>
          <w:szCs w:val="28"/>
          <w:lang w:eastAsia="pt-BR"/>
        </w:rPr>
        <w:t>177/2023</w:t>
      </w:r>
    </w:p>
    <w:p w14:paraId="6AD4862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2BA62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91856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00B8720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FC3331" w14:textId="216251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F53B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6C44A9C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33225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B87F9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E0317C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C1B065" w14:textId="77777777" w:rsidR="0004393B" w:rsidRDefault="0004393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análise para realização de revisão, organização e padronização com levantamento métrico da numeração dos imóveis existentes na Rua 25 de Março, no bairro Itoupava-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Açú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18712AC" w14:textId="77777777" w:rsidR="007F53B5" w:rsidRDefault="007F53B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2DCF78" w14:textId="77777777" w:rsidR="0004393B" w:rsidRDefault="0004393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objetivo de estabelecer um padrão na ordem numérica dos imóveis, visto que não há sequência definida, o que dificulta a localização dos imóveis, especialmente para a entrega de correspondências, documentos e objetos.</w:t>
      </w:r>
    </w:p>
    <w:p w14:paraId="37B4CE71" w14:textId="367D219C" w:rsidR="0075570F" w:rsidRPr="0075570F" w:rsidRDefault="0004393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E609D0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7485BC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3B4A9F" w14:textId="39C2A09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4393B">
        <w:rPr>
          <w:rFonts w:ascii="Times New Roman" w:eastAsia="Times New Roman" w:hAnsi="Times New Roman"/>
          <w:sz w:val="24"/>
          <w:szCs w:val="28"/>
          <w:lang w:eastAsia="pt-BR"/>
        </w:rPr>
        <w:t>25 de setembro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DAAA0F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EEBA9D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79F56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BC908A6" w14:textId="2BA3492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04393B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04393B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4393B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1A5DAF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10A0F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3FB31FD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06B99B18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97F95A7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E9CE868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393B"/>
    <w:rsid w:val="00067A87"/>
    <w:rsid w:val="001A25DF"/>
    <w:rsid w:val="001D141E"/>
    <w:rsid w:val="00266315"/>
    <w:rsid w:val="003030B3"/>
    <w:rsid w:val="00337B82"/>
    <w:rsid w:val="00506EE6"/>
    <w:rsid w:val="0053668A"/>
    <w:rsid w:val="00605E35"/>
    <w:rsid w:val="0062401D"/>
    <w:rsid w:val="0075570F"/>
    <w:rsid w:val="007D6552"/>
    <w:rsid w:val="007F53B5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2492"/>
  <w15:chartTrackingRefBased/>
  <w15:docId w15:val="{8535607A-72C4-4999-A2C6-FB6E6C4E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177-23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2023-09-25T19:04:00Z</dcterms:created>
  <dcterms:modified xsi:type="dcterms:W3CDTF">2023-09-25T19:04:00Z</dcterms:modified>
</cp:coreProperties>
</file>