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2BE3A" w14:textId="5B289F1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733CB">
        <w:rPr>
          <w:rFonts w:ascii="Times New (W1)" w:eastAsia="Times New Roman" w:hAnsi="Times New (W1)"/>
          <w:sz w:val="28"/>
          <w:szCs w:val="28"/>
          <w:lang w:eastAsia="pt-BR"/>
        </w:rPr>
        <w:t>178/2023</w:t>
      </w:r>
    </w:p>
    <w:p w14:paraId="11F8720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3BC1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7EEDD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E78049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55D6E7" w14:textId="133B081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8285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312203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F4FB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2AD3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19C90F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15F8BA" w14:textId="77777777" w:rsidR="004733CB" w:rsidRDefault="004733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tachões para redução de velocidade dos veículos na Rua Jorge Lacerda, no cruzamento com a Rua Florianópolis, bem como a pintura da sinalização horizontal de trânsito da via.</w:t>
      </w:r>
    </w:p>
    <w:p w14:paraId="591FE547" w14:textId="77777777" w:rsidR="00782851" w:rsidRDefault="0078285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53820A" w14:textId="77777777" w:rsidR="004733CB" w:rsidRDefault="004733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objetivo de melhorar as condições de tráfego, trazendo maior segurança, proporcionando melhor visibilidade aos motoristas e pedestres, tendo em vista a ocorrência frequente de acidentes, principalmente no cruzamento supracitado.</w:t>
      </w:r>
    </w:p>
    <w:p w14:paraId="7E71510D" w14:textId="51B09C16" w:rsidR="0075570F" w:rsidRPr="0075570F" w:rsidRDefault="004733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C3F685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91CA5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D0A94" w14:textId="7D4A72B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733CB">
        <w:rPr>
          <w:rFonts w:ascii="Times New Roman" w:eastAsia="Times New Roman" w:hAnsi="Times New Roman"/>
          <w:sz w:val="24"/>
          <w:szCs w:val="28"/>
          <w:lang w:eastAsia="pt-BR"/>
        </w:rPr>
        <w:t>25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25BC3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7483C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F0CC2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D5B47C" w14:textId="318DB76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733CB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733CB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733CB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3A79E69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901E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0E6411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C5BEB4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D5E713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B2A241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733CB"/>
    <w:rsid w:val="00506EE6"/>
    <w:rsid w:val="0053668A"/>
    <w:rsid w:val="00605E35"/>
    <w:rsid w:val="0062401D"/>
    <w:rsid w:val="0075570F"/>
    <w:rsid w:val="00782851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C090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5CDA"/>
  <w15:chartTrackingRefBased/>
  <w15:docId w15:val="{F9A1984A-DC23-4CF0-820C-ED7DFCB2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178-23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2023-09-25T19:06:00Z</dcterms:created>
  <dcterms:modified xsi:type="dcterms:W3CDTF">2023-09-25T19:06:00Z</dcterms:modified>
</cp:coreProperties>
</file>