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1E48" w14:textId="0BA764C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031E9">
        <w:rPr>
          <w:rFonts w:ascii="Times New (W1)" w:eastAsia="Times New Roman" w:hAnsi="Times New (W1)"/>
          <w:sz w:val="28"/>
          <w:szCs w:val="28"/>
          <w:lang w:eastAsia="pt-BR"/>
        </w:rPr>
        <w:t>179/2023</w:t>
      </w:r>
    </w:p>
    <w:p w14:paraId="557EAB3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7A340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2A66A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3B0EF6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DD4158" w14:textId="4A0773B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C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420C1A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B136A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8A4D2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8BDC81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B47DC8" w14:textId="77777777" w:rsidR="006031E9" w:rsidRDefault="006031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limpeza do pátio e dos brinquedos do parque infantil localizado na Rua Ricardo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Gorl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próximo à unidade de saúde do bairro Bracinho.</w:t>
      </w:r>
    </w:p>
    <w:p w14:paraId="4F9C8FB9" w14:textId="77777777" w:rsidR="00073CE1" w:rsidRDefault="00073C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50E667" w14:textId="77777777" w:rsidR="006031E9" w:rsidRDefault="006031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ofertar um local seguro e agradável, realizando a remoção de detritos, de mato e higienização dos equipamentos, proporcionando bem-estar as crianças que utilizam o parque.</w:t>
      </w:r>
    </w:p>
    <w:p w14:paraId="4A30E898" w14:textId="77777777" w:rsidR="00073CE1" w:rsidRDefault="00073C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B344FF" w14:textId="52A3F394" w:rsidR="0075570F" w:rsidRPr="0075570F" w:rsidRDefault="006031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F6ACE8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817CA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985004" w14:textId="2E746CC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031E9">
        <w:rPr>
          <w:rFonts w:ascii="Times New Roman" w:eastAsia="Times New Roman" w:hAnsi="Times New Roman"/>
          <w:sz w:val="24"/>
          <w:szCs w:val="28"/>
          <w:lang w:eastAsia="pt-BR"/>
        </w:rPr>
        <w:t>25 de setembro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F425D2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FC87B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F0776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521ECDC" w14:textId="7BFD7C06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031E9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88751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018E1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5B3BC07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B41259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D4B216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64CBA9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73CE1"/>
    <w:rsid w:val="001A25DF"/>
    <w:rsid w:val="001D141E"/>
    <w:rsid w:val="00266315"/>
    <w:rsid w:val="003030B3"/>
    <w:rsid w:val="00506EE6"/>
    <w:rsid w:val="0053668A"/>
    <w:rsid w:val="006031E9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6C80"/>
  <w15:chartTrackingRefBased/>
  <w15:docId w15:val="{81BC2DE4-AD70-44A3-9691-FB68A247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179-23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2023-09-25T19:12:00Z</dcterms:created>
  <dcterms:modified xsi:type="dcterms:W3CDTF">2023-09-25T19:12:00Z</dcterms:modified>
</cp:coreProperties>
</file>