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383A" w14:textId="747FF4B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A787F">
        <w:rPr>
          <w:rFonts w:ascii="Times New (W1)" w:eastAsia="Times New Roman" w:hAnsi="Times New (W1)"/>
          <w:sz w:val="28"/>
          <w:szCs w:val="28"/>
          <w:lang w:eastAsia="pt-BR"/>
        </w:rPr>
        <w:t>183/2023</w:t>
      </w:r>
    </w:p>
    <w:p w14:paraId="303EE6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20AF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0BFF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C540C3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6646BE" w14:textId="567DF75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C01A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51B4C5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F8A8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6D4D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03A334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B11CA3" w14:textId="77777777" w:rsidR="00DA787F" w:rsidRDefault="00DA78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Santa Catarina (trecho não pavimentado), com execução de macadamização e patrolamento.</w:t>
      </w:r>
    </w:p>
    <w:p w14:paraId="213F458C" w14:textId="77777777" w:rsidR="004C01A8" w:rsidRDefault="004C01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CE2093" w14:textId="43DEBD3B" w:rsidR="00DA787F" w:rsidRDefault="00DA78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boas condições de trafegabilidade, facilitar aos moradores o acesso às suas residências.</w:t>
      </w:r>
    </w:p>
    <w:p w14:paraId="42D36BE3" w14:textId="77777777" w:rsidR="004C01A8" w:rsidRDefault="004C01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CDCACA" w14:textId="59E70179" w:rsidR="0075570F" w:rsidRPr="0075570F" w:rsidRDefault="00DA78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8E9705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88767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36063B" w14:textId="17396B2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A787F">
        <w:rPr>
          <w:rFonts w:ascii="Times New Roman" w:eastAsia="Times New Roman" w:hAnsi="Times New Roman"/>
          <w:sz w:val="24"/>
          <w:szCs w:val="28"/>
          <w:lang w:eastAsia="pt-BR"/>
        </w:rPr>
        <w:t>16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99CC1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37733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4BA4F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504D3CC" w14:textId="772ACD6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A787F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DA787F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DA787F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053E36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B0C92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223D4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F95B1A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CCCF38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DA6CA1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421CC"/>
    <w:rsid w:val="004C01A8"/>
    <w:rsid w:val="00506EE6"/>
    <w:rsid w:val="0053668A"/>
    <w:rsid w:val="00605E35"/>
    <w:rsid w:val="0062401D"/>
    <w:rsid w:val="00684175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A787F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9C18"/>
  <w15:chartTrackingRefBased/>
  <w15:docId w15:val="{25F87542-36CB-4417-A627-55E8C81C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183-23</Template>
  <TotalTime>52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2023-10-16T18:58:00Z</dcterms:created>
  <dcterms:modified xsi:type="dcterms:W3CDTF">2023-10-16T18:58:00Z</dcterms:modified>
</cp:coreProperties>
</file>