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8E008" w14:textId="6DB71C08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184/2023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6D511AF2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46500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ANA CLAUDIA LOCILHA DE OLIVEIRA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BB41FF6" w14:textId="77777777" w:rsidR="00801A10" w:rsidRDefault="00801A1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organização e realização de torneio aberto de handebol feminino.</w:t>
      </w:r>
    </w:p>
    <w:p w14:paraId="64818A94" w14:textId="77777777" w:rsidR="0046500D" w:rsidRDefault="0046500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EA467A1" w14:textId="77777777" w:rsidR="00801A10" w:rsidRDefault="00801A1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visto que proporcionará às praticantes do esporte a oportunidade de desenvolver suas habilidades e talentos, contribuirá para melhoria da saúde física e mental, promovendo hábitos saudáveis e momentos de lazer, não só para as atletas, mas também para a população que prestigiará o evento.</w:t>
      </w:r>
    </w:p>
    <w:p w14:paraId="2EA3F848" w14:textId="77777777" w:rsidR="0046500D" w:rsidRDefault="0046500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163209" w14:textId="44285B96" w:rsidR="0075570F" w:rsidRPr="0075570F" w:rsidRDefault="00801A1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da vereadora e munícipes.</w:t>
      </w:r>
    </w:p>
    <w:p w14:paraId="2B8A6367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41201F3B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>16 de outubro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6DA43D28" w14:textId="153B46E3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83C9D09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6861234E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71945AA6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203CC"/>
    <w:rsid w:val="00266315"/>
    <w:rsid w:val="003030B3"/>
    <w:rsid w:val="0046500D"/>
    <w:rsid w:val="00506EE6"/>
    <w:rsid w:val="0053668A"/>
    <w:rsid w:val="00605E35"/>
    <w:rsid w:val="0062401D"/>
    <w:rsid w:val="0075570F"/>
    <w:rsid w:val="007D6552"/>
    <w:rsid w:val="00801A10"/>
    <w:rsid w:val="008533A7"/>
    <w:rsid w:val="0095688A"/>
    <w:rsid w:val="009A668E"/>
    <w:rsid w:val="00A3167C"/>
    <w:rsid w:val="00AA3B7D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184-23</Template>
  <TotalTime>52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2023-10-16T18:59:00Z</dcterms:created>
  <dcterms:modified xsi:type="dcterms:W3CDTF">2023-10-16T18:59:00Z</dcterms:modified>
</cp:coreProperties>
</file>