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1C96" w14:textId="3B20DD5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F5C4C">
        <w:rPr>
          <w:rFonts w:ascii="Times New (W1)" w:eastAsia="Times New Roman" w:hAnsi="Times New (W1)"/>
          <w:sz w:val="28"/>
          <w:szCs w:val="28"/>
          <w:lang w:eastAsia="pt-BR"/>
        </w:rPr>
        <w:t>186/2023</w:t>
      </w:r>
    </w:p>
    <w:p w14:paraId="199C7D7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86D3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6B58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393D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FB4F12" w14:textId="1D8442F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E5AC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115414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751A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8D444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08215B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8D62B" w14:textId="77777777" w:rsidR="00DF5C4C" w:rsidRDefault="00DF5C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boca de lobo localizada na Rua Palmeiras, nas proximidades do imóvel nº 97, com a troca da grade de proteção danificada.</w:t>
      </w:r>
    </w:p>
    <w:p w14:paraId="4D023EF4" w14:textId="77777777" w:rsidR="00AE5AC9" w:rsidRDefault="00AE5A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4A4E1B" w14:textId="77777777" w:rsidR="00DF5C4C" w:rsidRDefault="00DF5C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reparo da grade de proteção trará maior segurança para os pedestres e ciclistas que transitam na via em questão, evitando a ocorrência de acidentes.</w:t>
      </w:r>
    </w:p>
    <w:p w14:paraId="317CFA2F" w14:textId="77777777" w:rsidR="00AE5AC9" w:rsidRDefault="00AE5A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87DBDA" w14:textId="7DA34B74" w:rsidR="0075570F" w:rsidRPr="0075570F" w:rsidRDefault="00DF5C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C0A3A3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696D0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89C11F" w14:textId="7501BC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F5C4C">
        <w:rPr>
          <w:rFonts w:ascii="Times New Roman" w:eastAsia="Times New Roman" w:hAnsi="Times New Roman"/>
          <w:sz w:val="24"/>
          <w:szCs w:val="28"/>
          <w:lang w:eastAsia="pt-BR"/>
        </w:rPr>
        <w:t>23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1C2B8F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3E115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2B8F3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021362D" w14:textId="3148E1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F5C4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DF5C4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F5C4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5281B1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A30FE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0A6DA8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C19905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BC3D8D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36170D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E5AC9"/>
    <w:rsid w:val="00CD3940"/>
    <w:rsid w:val="00D866E9"/>
    <w:rsid w:val="00D90C74"/>
    <w:rsid w:val="00DF5C4C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901D"/>
  <w15:chartTrackingRefBased/>
  <w15:docId w15:val="{8C6F2309-D147-454F-B6A4-CDA3341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186-23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2023-10-23T18:58:00Z</cp:lastPrinted>
  <dcterms:created xsi:type="dcterms:W3CDTF">2023-10-23T19:03:00Z</dcterms:created>
  <dcterms:modified xsi:type="dcterms:W3CDTF">2023-10-23T19:03:00Z</dcterms:modified>
</cp:coreProperties>
</file>