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FCB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726A5">
        <w:rPr>
          <w:rFonts w:ascii="Times New (W1)" w:eastAsia="Times New Roman" w:hAnsi="Times New (W1)"/>
          <w:sz w:val="28"/>
          <w:szCs w:val="28"/>
          <w:lang w:eastAsia="pt-BR"/>
        </w:rPr>
        <w:t>187/2023</w:t>
      </w:r>
    </w:p>
    <w:p w14:paraId="33BB7EC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FC7BC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24699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6F299F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09A5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F7D1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410E9C8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988E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90AD8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C5ECAD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98AB64" w14:textId="77777777" w:rsidR="00E726A5" w:rsidRDefault="00E726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de calçada na Rua Alphons Maria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Schmalz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próximo ao cruzamento com a Rua XV de Novembro, visto que a mesma apresenta afundamento do piso de concreto intertravado (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paver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).</w:t>
      </w:r>
    </w:p>
    <w:p w14:paraId="3AF3FCE3" w14:textId="77777777" w:rsidR="007F7D1C" w:rsidRDefault="007F7D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3956F9" w14:textId="77777777" w:rsidR="00E726A5" w:rsidRDefault="00E726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como uma medida de segurança, evitando a ocorrência de acidentes com os transeuntes que se utilizam da calçada. Vale frisar que a obra ainda possui garantia, pois foi construída no ano de 2020.</w:t>
      </w:r>
    </w:p>
    <w:p w14:paraId="5BCA655F" w14:textId="77777777" w:rsidR="007F7D1C" w:rsidRDefault="007F7D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9FE252" w14:textId="77777777" w:rsidR="0075570F" w:rsidRPr="0075570F" w:rsidRDefault="00E726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6BA6AC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A06D5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8EF91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726A5">
        <w:rPr>
          <w:rFonts w:ascii="Times New Roman" w:eastAsia="Times New Roman" w:hAnsi="Times New Roman"/>
          <w:sz w:val="24"/>
          <w:szCs w:val="28"/>
          <w:lang w:eastAsia="pt-BR"/>
        </w:rPr>
        <w:t>23 de outubro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0F6F5C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40520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98866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1680B6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726A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726A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726A5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F8AF7A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4C0EE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DE454B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B939F9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95D4D7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B7205F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C6A77"/>
    <w:rsid w:val="003030B3"/>
    <w:rsid w:val="00506EE6"/>
    <w:rsid w:val="0053668A"/>
    <w:rsid w:val="00605E35"/>
    <w:rsid w:val="0062401D"/>
    <w:rsid w:val="0075570F"/>
    <w:rsid w:val="007D6552"/>
    <w:rsid w:val="007F7D1C"/>
    <w:rsid w:val="008533A7"/>
    <w:rsid w:val="0095688A"/>
    <w:rsid w:val="009A668E"/>
    <w:rsid w:val="00A3167C"/>
    <w:rsid w:val="00AA3B7D"/>
    <w:rsid w:val="00CD3940"/>
    <w:rsid w:val="00D866E9"/>
    <w:rsid w:val="00D90C74"/>
    <w:rsid w:val="00E726A5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1616"/>
  <w15:chartTrackingRefBased/>
  <w15:docId w15:val="{12730265-6B6D-4C43-A9E1-C35A1CE2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187-23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2023-10-23T19:04:00Z</dcterms:created>
  <dcterms:modified xsi:type="dcterms:W3CDTF">2023-10-23T19:04:00Z</dcterms:modified>
</cp:coreProperties>
</file>