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FB708" w14:textId="3FC9B2C9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1C2B5B">
        <w:rPr>
          <w:rFonts w:ascii="Times New (W1)" w:eastAsia="Times New Roman" w:hAnsi="Times New (W1)"/>
          <w:sz w:val="28"/>
          <w:szCs w:val="28"/>
          <w:lang w:eastAsia="pt-BR"/>
        </w:rPr>
        <w:t>188/2023</w:t>
      </w:r>
    </w:p>
    <w:p w14:paraId="527D98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748BF7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CE68EA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33FC572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2A7E740" w14:textId="5D57B74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4D282C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14:paraId="2E5F8706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1CBC5ED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174D949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1AC0843D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4886107" w14:textId="77777777" w:rsidR="001C2B5B" w:rsidRDefault="001C2B5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manutenção de boca de lobo localizada na Rua Marechal Castelo Branco, nas proximidades do imóvel nº 2343 (Despachante Jonas), com a troca da grade de proteção danificada.</w:t>
      </w:r>
    </w:p>
    <w:p w14:paraId="26FB8001" w14:textId="77777777" w:rsidR="004D282C" w:rsidRDefault="004D282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08BFCE1" w14:textId="77777777" w:rsidR="001C2B5B" w:rsidRDefault="001C2B5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visto que o reparo da grade de proteção trará maior segurança para os pedestres e ciclistas que transitam na via em questão, evitando a ocorrência de acidentes.</w:t>
      </w:r>
    </w:p>
    <w:p w14:paraId="21C2EABC" w14:textId="77777777" w:rsidR="004D282C" w:rsidRDefault="004D282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69DCCE8" w14:textId="45713ACD" w:rsidR="0075570F" w:rsidRPr="0075570F" w:rsidRDefault="001C2B5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4ECADBB0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75ACEFF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1C3E13B" w14:textId="23612620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1C2B5B">
        <w:rPr>
          <w:rFonts w:ascii="Times New Roman" w:eastAsia="Times New Roman" w:hAnsi="Times New Roman"/>
          <w:sz w:val="24"/>
          <w:szCs w:val="28"/>
          <w:lang w:eastAsia="pt-BR"/>
        </w:rPr>
        <w:t>23 de outubro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2A4710B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991A051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2C01DCA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5F43AA78" w14:textId="271882A9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1C2B5B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1C2B5B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1C2B5B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14:paraId="41EFA080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0ED1F5A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43D872CC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61B8D14D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0A4264F9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0284A72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C2B5B"/>
    <w:rsid w:val="001D141E"/>
    <w:rsid w:val="00266315"/>
    <w:rsid w:val="003030B3"/>
    <w:rsid w:val="004D282C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B9635"/>
  <w15:chartTrackingRefBased/>
  <w15:docId w15:val="{34294B0C-FDF9-4196-A195-87025441D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188-23</Template>
  <TotalTime>5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cp:lastPrinted>2023-10-23T19:00:00Z</cp:lastPrinted>
  <dcterms:created xsi:type="dcterms:W3CDTF">2023-10-23T19:05:00Z</dcterms:created>
  <dcterms:modified xsi:type="dcterms:W3CDTF">2023-10-23T19:05:00Z</dcterms:modified>
</cp:coreProperties>
</file>