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CBA01" w14:textId="082FEB0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E3292">
        <w:rPr>
          <w:rFonts w:ascii="Times New (W1)" w:eastAsia="Times New Roman" w:hAnsi="Times New (W1)"/>
          <w:sz w:val="28"/>
          <w:szCs w:val="28"/>
          <w:lang w:eastAsia="pt-BR"/>
        </w:rPr>
        <w:t>190/2023</w:t>
      </w:r>
    </w:p>
    <w:p w14:paraId="51F896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A31FD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093E0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E9D012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425657" w14:textId="46FC8096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4698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13F7164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91E97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A157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9AD449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361B26" w14:textId="11DE7F71" w:rsidR="006E3292" w:rsidRPr="00921901" w:rsidRDefault="006E329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</w:t>
      </w:r>
      <w:r w:rsidR="00921901">
        <w:rPr>
          <w:rFonts w:ascii="Times New Roman" w:eastAsia="Times New Roman" w:hAnsi="Times New Roman"/>
          <w:sz w:val="24"/>
          <w:szCs w:val="28"/>
          <w:lang w:eastAsia="pt-BR"/>
        </w:rPr>
        <w:t xml:space="preserve"> e instalação de iluminação</w:t>
      </w:r>
      <w:r w:rsidR="00921901" w:rsidRPr="00921901">
        <w:rPr>
          <w:rFonts w:ascii="Times New Roman" w:hAnsi="Times New Roman"/>
          <w:sz w:val="24"/>
          <w:szCs w:val="24"/>
        </w:rPr>
        <w:t xml:space="preserve"> pública</w:t>
      </w:r>
      <w:r w:rsidR="0092190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da Rua Jorge Lacerda </w:t>
      </w:r>
      <w:r w:rsidR="00921901">
        <w:rPr>
          <w:rFonts w:ascii="Times New Roman" w:eastAsia="Times New Roman" w:hAnsi="Times New Roman"/>
          <w:sz w:val="24"/>
          <w:szCs w:val="28"/>
          <w:lang w:eastAsia="pt-BR"/>
        </w:rPr>
        <w:t>(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trecho não pavimentado</w:t>
      </w:r>
      <w:r w:rsidR="00921901">
        <w:rPr>
          <w:rFonts w:ascii="Times New Roman" w:eastAsia="Times New Roman" w:hAnsi="Times New Roman"/>
          <w:sz w:val="24"/>
          <w:szCs w:val="28"/>
          <w:lang w:eastAsia="pt-BR"/>
        </w:rPr>
        <w:t>).</w:t>
      </w:r>
    </w:p>
    <w:p w14:paraId="5EC2748C" w14:textId="77777777" w:rsidR="00746987" w:rsidRPr="00921901" w:rsidRDefault="0074698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E8F3660" w14:textId="7BE52B10" w:rsidR="006E3292" w:rsidRDefault="006E329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921901">
        <w:rPr>
          <w:rFonts w:ascii="Times New Roman" w:eastAsia="Times New Roman" w:hAnsi="Times New Roman"/>
          <w:sz w:val="24"/>
          <w:szCs w:val="24"/>
          <w:lang w:eastAsia="pt-BR"/>
        </w:rPr>
        <w:t>Justifica-se com o intuito de oferecer boas condições de trafegabilidade, facilitar aos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moradores o acesso às suas residências</w:t>
      </w:r>
      <w:r w:rsidR="00921901">
        <w:rPr>
          <w:rFonts w:ascii="Times New Roman" w:eastAsia="Times New Roman" w:hAnsi="Times New Roman"/>
          <w:sz w:val="24"/>
          <w:szCs w:val="28"/>
          <w:lang w:eastAsia="pt-BR"/>
        </w:rPr>
        <w:t xml:space="preserve"> e trazer maior segurança e visibilidade </w:t>
      </w:r>
      <w:r w:rsidR="00231CA2">
        <w:rPr>
          <w:rFonts w:ascii="Times New Roman" w:eastAsia="Times New Roman" w:hAnsi="Times New Roman"/>
          <w:sz w:val="24"/>
          <w:szCs w:val="28"/>
          <w:lang w:eastAsia="pt-BR"/>
        </w:rPr>
        <w:t>à</w:t>
      </w:r>
      <w:r w:rsidR="00921901">
        <w:rPr>
          <w:rFonts w:ascii="Times New Roman" w:eastAsia="Times New Roman" w:hAnsi="Times New Roman"/>
          <w:sz w:val="24"/>
          <w:szCs w:val="28"/>
          <w:lang w:eastAsia="pt-BR"/>
        </w:rPr>
        <w:t xml:space="preserve"> noite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91A9612" w14:textId="77777777" w:rsidR="00746987" w:rsidRDefault="0074698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2E20DE" w14:textId="2725B34E" w:rsidR="0075570F" w:rsidRDefault="006E329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E9C784C" w14:textId="77777777" w:rsidR="00746987" w:rsidRPr="0075570F" w:rsidRDefault="0074698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AF925A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8E7F4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B4C46C" w14:textId="0815E18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E3292">
        <w:rPr>
          <w:rFonts w:ascii="Times New Roman" w:eastAsia="Times New Roman" w:hAnsi="Times New Roman"/>
          <w:sz w:val="24"/>
          <w:szCs w:val="28"/>
          <w:lang w:eastAsia="pt-BR"/>
        </w:rPr>
        <w:t>13 de novembro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7E0149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83996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A12AD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2F5178E" w14:textId="38E9492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E3292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F9564D2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49BC0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4BE6BF9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84101B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0EC2758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AE2E9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31CA2"/>
    <w:rsid w:val="00266315"/>
    <w:rsid w:val="003030B3"/>
    <w:rsid w:val="003D7ECF"/>
    <w:rsid w:val="00506EE6"/>
    <w:rsid w:val="0053668A"/>
    <w:rsid w:val="00605E35"/>
    <w:rsid w:val="0062401D"/>
    <w:rsid w:val="006E3292"/>
    <w:rsid w:val="00746987"/>
    <w:rsid w:val="0075570F"/>
    <w:rsid w:val="007620EE"/>
    <w:rsid w:val="007D6552"/>
    <w:rsid w:val="008533A7"/>
    <w:rsid w:val="00921901"/>
    <w:rsid w:val="0095688A"/>
    <w:rsid w:val="009A668E"/>
    <w:rsid w:val="00A3167C"/>
    <w:rsid w:val="00AA3B7D"/>
    <w:rsid w:val="00BE05BA"/>
    <w:rsid w:val="00CD3940"/>
    <w:rsid w:val="00D50E0C"/>
    <w:rsid w:val="00D866E9"/>
    <w:rsid w:val="00D90C74"/>
    <w:rsid w:val="00F00676"/>
    <w:rsid w:val="00F3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35818E"/>
  <w15:chartTrackingRefBased/>
  <w15:docId w15:val="{C8718402-1D2D-486D-96C1-9DE11E95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Indicacoes01779</Template>
  <TotalTime>30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2023-11-13T19:13:00Z</dcterms:created>
  <dcterms:modified xsi:type="dcterms:W3CDTF">2023-11-13T19:13:00Z</dcterms:modified>
</cp:coreProperties>
</file>