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E5C21" w14:textId="1D37F71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84636">
        <w:rPr>
          <w:rFonts w:ascii="Times New (W1)" w:eastAsia="Times New Roman" w:hAnsi="Times New (W1)"/>
          <w:sz w:val="28"/>
          <w:szCs w:val="28"/>
          <w:lang w:eastAsia="pt-BR"/>
        </w:rPr>
        <w:t>194/2023</w:t>
      </w:r>
    </w:p>
    <w:p w14:paraId="0CC11F1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D2FC5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28666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CED8FD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B38F03" w14:textId="54DB35B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958C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0382152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7208F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CF50A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956959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5487AB" w14:textId="77777777" w:rsidR="00784636" w:rsidRDefault="0078463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mureta de proteção (guard rail), nas laterais da galeria de água pluvial localizada na Estrada Rancho Bom, próximo ao imóvel nº 6.200.</w:t>
      </w:r>
    </w:p>
    <w:p w14:paraId="18DA4228" w14:textId="77777777" w:rsidR="002958C1" w:rsidRDefault="002958C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228A1E" w14:textId="77777777" w:rsidR="00784636" w:rsidRDefault="0078463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por se tratar de uma via com movimento intenso e possuir uma curva acentuada no trecho mencionado, inclusive no local já ocorreu acidente com óbito. Assim, a referida proteção evitará a ocorrência de mais acidentes.</w:t>
      </w:r>
    </w:p>
    <w:p w14:paraId="1A982332" w14:textId="77777777" w:rsidR="002958C1" w:rsidRDefault="002958C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B66FED" w14:textId="53195E6A" w:rsidR="0075570F" w:rsidRPr="0075570F" w:rsidRDefault="0078463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6F0CF0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42D50C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F40C39" w14:textId="64F8CD5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84636">
        <w:rPr>
          <w:rFonts w:ascii="Times New Roman" w:eastAsia="Times New Roman" w:hAnsi="Times New Roman"/>
          <w:sz w:val="24"/>
          <w:szCs w:val="28"/>
          <w:lang w:eastAsia="pt-BR"/>
        </w:rPr>
        <w:t>04 de dezembro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A85988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39919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934C2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EDE2E57" w14:textId="146AF6AD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84636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784636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84636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5CA4B13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2EB317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B9950B8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23BA9B1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8DD22BD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68A94E2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2958C1"/>
    <w:rsid w:val="003030B3"/>
    <w:rsid w:val="00506EE6"/>
    <w:rsid w:val="0053668A"/>
    <w:rsid w:val="00605E35"/>
    <w:rsid w:val="0062401D"/>
    <w:rsid w:val="0075570F"/>
    <w:rsid w:val="00784636"/>
    <w:rsid w:val="007D6552"/>
    <w:rsid w:val="008533A7"/>
    <w:rsid w:val="00854713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B2031B"/>
  <w15:chartTrackingRefBased/>
  <w15:docId w15:val="{82E4989A-FCE0-48BB-84F6-D4704F89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Indicacoes01783</Template>
  <TotalTime>23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2023-12-04T18:08:00Z</dcterms:created>
  <dcterms:modified xsi:type="dcterms:W3CDTF">2023-12-04T18:08:00Z</dcterms:modified>
</cp:coreProperties>
</file>