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3EC66" w14:textId="400A3E5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E1C7F">
        <w:rPr>
          <w:rFonts w:ascii="Times New (W1)" w:eastAsia="Times New Roman" w:hAnsi="Times New (W1)"/>
          <w:sz w:val="28"/>
          <w:szCs w:val="28"/>
          <w:lang w:eastAsia="pt-BR"/>
        </w:rPr>
        <w:t>195/2023</w:t>
      </w:r>
    </w:p>
    <w:p w14:paraId="3A00DCF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290C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C6DE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35358C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828B0F" w14:textId="3098E6C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7181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7E1DAF7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E0589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B3914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3D8B39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8E7C62" w14:textId="77777777" w:rsidR="002E1C7F" w:rsidRDefault="002E1C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de calçada na Rua Alphons Maria Schmalz, próximo ao cruzamento com a Rua Carlos Eggert (Sorveteria Q Legal), visto que apresenta afundamento do piso de concreto intertravado (paver).</w:t>
      </w:r>
    </w:p>
    <w:p w14:paraId="5A3B58CC" w14:textId="77777777" w:rsidR="00F7181D" w:rsidRDefault="00F7181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4DC082" w14:textId="77777777" w:rsidR="002E1C7F" w:rsidRDefault="002E1C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como uma medida de segurança, evitando a ocorrência de acidentes com os pedestres que se utilizam da calçada. </w:t>
      </w:r>
    </w:p>
    <w:p w14:paraId="3F770FC6" w14:textId="77777777" w:rsidR="00F7181D" w:rsidRDefault="00F7181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6DC807" w14:textId="59DF3BBA" w:rsidR="0075570F" w:rsidRPr="0075570F" w:rsidRDefault="002E1C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D9F5BC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91CE92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AE7D9F" w14:textId="75BA6BC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E1C7F">
        <w:rPr>
          <w:rFonts w:ascii="Times New Roman" w:eastAsia="Times New Roman" w:hAnsi="Times New Roman"/>
          <w:sz w:val="24"/>
          <w:szCs w:val="28"/>
          <w:lang w:eastAsia="pt-BR"/>
        </w:rPr>
        <w:t>04 de dezembro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2161AA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091CA3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9C53E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D4AFE90" w14:textId="5435ED6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2E1C7F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2E1C7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2E1C7F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31149EA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1712F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33F13E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15EA4E5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8CB6060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D3D32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E1C7F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60E35"/>
    <w:rsid w:val="00F00676"/>
    <w:rsid w:val="00F15116"/>
    <w:rsid w:val="00F7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46DEDC"/>
  <w15:chartTrackingRefBased/>
  <w15:docId w15:val="{E898CCA5-E35B-4DF7-822C-936E037D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Indicacoes01784</Template>
  <TotalTime>49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2023-12-04T18:09:00Z</dcterms:created>
  <dcterms:modified xsi:type="dcterms:W3CDTF">2023-12-04T18:09:00Z</dcterms:modified>
</cp:coreProperties>
</file>