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91D1" w14:textId="7B2F846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E4586">
        <w:rPr>
          <w:rFonts w:ascii="Times New (W1)" w:eastAsia="Times New Roman" w:hAnsi="Times New (W1)"/>
          <w:sz w:val="28"/>
          <w:szCs w:val="28"/>
          <w:lang w:eastAsia="pt-BR"/>
        </w:rPr>
        <w:t>196/2023</w:t>
      </w:r>
    </w:p>
    <w:p w14:paraId="61FCFE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BA87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FF41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A8101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17EDB9" w14:textId="34E9A18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A346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B07B7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0986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88B6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1BF55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585734" w14:textId="77777777" w:rsidR="004E4586" w:rsidRDefault="004E45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calçada na Rua XV de Novembro, próximo ao imóvel nº 237, visto que apresenta afundamento do piso de concreto intertravado (paver).</w:t>
      </w:r>
    </w:p>
    <w:p w14:paraId="32EB5143" w14:textId="77777777" w:rsidR="004A3469" w:rsidRDefault="004A34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4542AB" w14:textId="77777777" w:rsidR="004E4586" w:rsidRDefault="004E45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como uma medida de segurança, evitando a ocorrência de acidentes com os pedestres que se utilizam da calçada. </w:t>
      </w:r>
    </w:p>
    <w:p w14:paraId="7DA0F0D0" w14:textId="77777777" w:rsidR="004A3469" w:rsidRDefault="004A34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4D1B1B" w14:textId="151B8499" w:rsidR="0075570F" w:rsidRPr="0075570F" w:rsidRDefault="004E458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15BA5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A8C2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FF60E7" w14:textId="68087A0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E4586">
        <w:rPr>
          <w:rFonts w:ascii="Times New Roman" w:eastAsia="Times New Roman" w:hAnsi="Times New Roman"/>
          <w:sz w:val="24"/>
          <w:szCs w:val="28"/>
          <w:lang w:eastAsia="pt-BR"/>
        </w:rPr>
        <w:t>04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43542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3B844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DF79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21F9832" w14:textId="5CB476A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E458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E458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E458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11E8F4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6A89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E2337C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81EB19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C8FDCD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61764D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C56E1"/>
    <w:rsid w:val="003030B3"/>
    <w:rsid w:val="004A3469"/>
    <w:rsid w:val="004E458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7C3314"/>
  <w15:chartTrackingRefBased/>
  <w15:docId w15:val="{5D758BCB-C528-4B74-9AC5-02BE4561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Indicacoes01785</Template>
  <TotalTime>48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2023-12-04T18:09:00Z</dcterms:created>
  <dcterms:modified xsi:type="dcterms:W3CDTF">2023-12-04T18:09:00Z</dcterms:modified>
</cp:coreProperties>
</file>