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199/2023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EC2C7D" w14:textId="77777777" w:rsidR="003D0BBE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desobstrução de bocas de lobo localizadas na Rua Leopoldo Fiedler, nas proximidades do imóvel nº 372 até a esquina com a Rua Guilherme Zerbin.</w:t>
      </w:r>
    </w:p>
    <w:p w14:paraId="05E7BFB4" w14:textId="77777777" w:rsidR="00073218" w:rsidRDefault="0007321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AFB0A4" w14:textId="77777777" w:rsidR="003D0BBE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limpeza contribuirá com o adequado escoamento da água pluvial, evitando a ocorrência de alagamentos em períodos de chuva torrencial.</w:t>
      </w:r>
    </w:p>
    <w:p w14:paraId="16B5F93B" w14:textId="77777777" w:rsidR="00073218" w:rsidRDefault="0007321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00186E21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6F83D00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11 de dezembro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3218"/>
    <w:rsid w:val="001A25DF"/>
    <w:rsid w:val="001D141E"/>
    <w:rsid w:val="00266315"/>
    <w:rsid w:val="003030B3"/>
    <w:rsid w:val="003D0BBE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C2378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Indicacoes01788</Template>
  <TotalTime>10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2023-12-11T16:54:00Z</dcterms:created>
  <dcterms:modified xsi:type="dcterms:W3CDTF">2023-12-11T16:54:00Z</dcterms:modified>
</cp:coreProperties>
</file>